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ACA7" w14:textId="77777777" w:rsidR="002055C9" w:rsidRPr="00294601" w:rsidRDefault="002055C9">
      <w:pPr>
        <w:rPr>
          <w:rFonts w:ascii="ＭＳ 明朝" w:eastAsia="ＭＳ 明朝" w:hAnsi="ＭＳ 明朝"/>
          <w:lang w:eastAsia="ja-JP"/>
        </w:rPr>
      </w:pPr>
    </w:p>
    <w:p w14:paraId="078365BA" w14:textId="77777777" w:rsidR="000452BE" w:rsidRDefault="000452BE" w:rsidP="005C0A70">
      <w:pPr>
        <w:pStyle w:val="a9"/>
      </w:pPr>
    </w:p>
    <w:p w14:paraId="56E248FE" w14:textId="77777777" w:rsidR="000452BE" w:rsidRDefault="000452BE" w:rsidP="005C0A70">
      <w:pPr>
        <w:pStyle w:val="a9"/>
      </w:pPr>
    </w:p>
    <w:p w14:paraId="4217097F" w14:textId="77777777" w:rsidR="000452BE" w:rsidRPr="000452BE" w:rsidRDefault="000452BE" w:rsidP="005C0A70">
      <w:pPr>
        <w:pStyle w:val="a9"/>
        <w:ind w:firstLineChars="1600" w:firstLine="4480"/>
      </w:pPr>
      <w:r w:rsidRPr="000452BE">
        <w:rPr>
          <w:rFonts w:hint="eastAsia"/>
        </w:rPr>
        <w:t>主な研究業績</w:t>
      </w:r>
    </w:p>
    <w:p w14:paraId="08D42315" w14:textId="77777777" w:rsidR="000452BE" w:rsidRDefault="000452BE" w:rsidP="005C0A70">
      <w:pPr>
        <w:pStyle w:val="a9"/>
      </w:pPr>
    </w:p>
    <w:p w14:paraId="4D529D37" w14:textId="77777777" w:rsidR="000452BE" w:rsidRDefault="000452BE" w:rsidP="005C0A70">
      <w:pPr>
        <w:pStyle w:val="a9"/>
        <w:ind w:firstLineChars="2400" w:firstLine="6720"/>
      </w:pPr>
      <w:r w:rsidRPr="000452BE">
        <w:rPr>
          <w:rFonts w:hint="eastAsia"/>
        </w:rPr>
        <w:t>氏名</w:t>
      </w:r>
      <w:r>
        <w:rPr>
          <w:rFonts w:hint="eastAsia"/>
        </w:rPr>
        <w:t xml:space="preserve">　　　　　　　　　</w:t>
      </w:r>
    </w:p>
    <w:p w14:paraId="756636D8" w14:textId="77777777" w:rsidR="000452BE" w:rsidRDefault="000452BE" w:rsidP="005C0A70">
      <w:pPr>
        <w:pStyle w:val="a9"/>
      </w:pPr>
    </w:p>
    <w:p w14:paraId="6D5303F0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１.タイトル</w:t>
      </w:r>
    </w:p>
    <w:p w14:paraId="24CAF79D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（１）発表</w:t>
      </w:r>
    </w:p>
    <w:p w14:paraId="198A0B65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（２）発表年度</w:t>
      </w:r>
    </w:p>
    <w:p w14:paraId="5FE3CE7F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（３）要約</w:t>
      </w:r>
    </w:p>
    <w:p w14:paraId="4175CFCE" w14:textId="77777777" w:rsidR="000452BE" w:rsidRPr="000452BE" w:rsidRDefault="000452BE" w:rsidP="005C0A70">
      <w:pPr>
        <w:pStyle w:val="a9"/>
      </w:pPr>
    </w:p>
    <w:p w14:paraId="5FB1DA5D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２.タイトル</w:t>
      </w:r>
    </w:p>
    <w:p w14:paraId="45131B65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（１）発表</w:t>
      </w:r>
    </w:p>
    <w:p w14:paraId="090EC3F7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（２）発表年度</w:t>
      </w:r>
    </w:p>
    <w:p w14:paraId="16809F25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（３）要約</w:t>
      </w:r>
    </w:p>
    <w:p w14:paraId="5F65FBB2" w14:textId="77777777" w:rsidR="000452BE" w:rsidRPr="000452BE" w:rsidRDefault="000452BE" w:rsidP="005C0A70">
      <w:pPr>
        <w:pStyle w:val="a9"/>
      </w:pPr>
    </w:p>
    <w:p w14:paraId="6675D0C6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３.タイトル</w:t>
      </w:r>
    </w:p>
    <w:p w14:paraId="50D73876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（１）発表</w:t>
      </w:r>
    </w:p>
    <w:p w14:paraId="6B9DDC5C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（２）発表年度</w:t>
      </w:r>
    </w:p>
    <w:p w14:paraId="221B98EE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（３）要約</w:t>
      </w:r>
    </w:p>
    <w:p w14:paraId="17C69E55" w14:textId="77777777" w:rsidR="000452BE" w:rsidRPr="000452BE" w:rsidRDefault="000452BE" w:rsidP="005C0A70">
      <w:pPr>
        <w:pStyle w:val="a9"/>
      </w:pPr>
    </w:p>
    <w:p w14:paraId="39B4DB60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４.タイトル</w:t>
      </w:r>
    </w:p>
    <w:p w14:paraId="6A50CA10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（１）発表</w:t>
      </w:r>
    </w:p>
    <w:p w14:paraId="3864C000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（２）発表年度</w:t>
      </w:r>
    </w:p>
    <w:p w14:paraId="0C2680F7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（３）要約</w:t>
      </w:r>
    </w:p>
    <w:p w14:paraId="3C2E49B7" w14:textId="77777777" w:rsidR="000452BE" w:rsidRPr="000452BE" w:rsidRDefault="000452BE" w:rsidP="005C0A70">
      <w:pPr>
        <w:pStyle w:val="a9"/>
      </w:pPr>
    </w:p>
    <w:p w14:paraId="56CEBDFB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５.タイトル</w:t>
      </w:r>
    </w:p>
    <w:p w14:paraId="545B317B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（１）発表</w:t>
      </w:r>
    </w:p>
    <w:p w14:paraId="498619B8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（２）発表年度</w:t>
      </w:r>
    </w:p>
    <w:p w14:paraId="3895801C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（３）要約</w:t>
      </w:r>
    </w:p>
    <w:p w14:paraId="5A608AF6" w14:textId="77777777" w:rsidR="000452BE" w:rsidRPr="000452BE" w:rsidRDefault="000452BE" w:rsidP="005C0A70">
      <w:pPr>
        <w:pStyle w:val="a9"/>
      </w:pPr>
    </w:p>
    <w:sectPr w:rsidR="000452BE" w:rsidRPr="000452BE" w:rsidSect="002055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720" w:bottom="720" w:left="72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A260" w14:textId="77777777" w:rsidR="00294601" w:rsidRDefault="00294601" w:rsidP="00294601">
      <w:r>
        <w:separator/>
      </w:r>
    </w:p>
  </w:endnote>
  <w:endnote w:type="continuationSeparator" w:id="0">
    <w:p w14:paraId="6FDBC924" w14:textId="77777777" w:rsidR="00294601" w:rsidRDefault="00294601" w:rsidP="0029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A1F3" w14:textId="77777777" w:rsidR="0068563D" w:rsidRDefault="0068563D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85C4" w14:textId="77777777" w:rsidR="00294601" w:rsidRDefault="00294601">
    <w:pPr>
      <w:pStyle w:val="af1"/>
    </w:pPr>
    <w:r w:rsidRPr="00294601">
      <w:rPr>
        <w:rFonts w:ascii="ＭＳ 明朝" w:eastAsia="ＭＳ 明朝" w:hAnsi="ＭＳ 明朝" w:hint="eastAsia"/>
        <w:lang w:eastAsia="ja-JP"/>
      </w:rPr>
      <w:t>独立行政法人国立特別支援教育総合研究所</w:t>
    </w:r>
  </w:p>
  <w:p w14:paraId="27E16E65" w14:textId="77777777" w:rsidR="00294601" w:rsidRDefault="00294601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384D" w14:textId="77777777" w:rsidR="0068563D" w:rsidRDefault="0068563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E7C3" w14:textId="77777777" w:rsidR="00294601" w:rsidRDefault="00294601" w:rsidP="00294601">
      <w:r>
        <w:separator/>
      </w:r>
    </w:p>
  </w:footnote>
  <w:footnote w:type="continuationSeparator" w:id="0">
    <w:p w14:paraId="2E900AFC" w14:textId="77777777" w:rsidR="00294601" w:rsidRDefault="00294601" w:rsidP="0029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7A53" w14:textId="77777777" w:rsidR="0068563D" w:rsidRDefault="0068563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92ED" w14:textId="609EA88A" w:rsidR="007C3521" w:rsidRPr="007C3521" w:rsidRDefault="007C3521" w:rsidP="007C3521">
    <w:pPr>
      <w:pStyle w:val="af"/>
      <w:jc w:val="right"/>
      <w:rPr>
        <w:rFonts w:eastAsiaTheme="minorEastAsia"/>
        <w:lang w:eastAsia="ja-JP"/>
      </w:rPr>
    </w:pPr>
    <w:r w:rsidRPr="007C3521">
      <w:rPr>
        <w:rFonts w:eastAsiaTheme="minorEastAsia" w:hint="eastAsia"/>
        <w:sz w:val="21"/>
        <w:lang w:eastAsia="ja-JP"/>
      </w:rPr>
      <w:t>様式</w:t>
    </w:r>
    <w:r w:rsidR="0068563D">
      <w:rPr>
        <w:rFonts w:eastAsiaTheme="minorEastAsia" w:hint="eastAsia"/>
        <w:sz w:val="21"/>
        <w:lang w:eastAsia="ja-JP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0F16" w14:textId="77777777" w:rsidR="0068563D" w:rsidRDefault="0068563D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5C9"/>
    <w:rsid w:val="00021E78"/>
    <w:rsid w:val="000452BE"/>
    <w:rsid w:val="001B2BC7"/>
    <w:rsid w:val="002055C9"/>
    <w:rsid w:val="00294601"/>
    <w:rsid w:val="003B7924"/>
    <w:rsid w:val="004822B9"/>
    <w:rsid w:val="005C0A70"/>
    <w:rsid w:val="00613BF7"/>
    <w:rsid w:val="0068563D"/>
    <w:rsid w:val="007C3521"/>
    <w:rsid w:val="00866343"/>
    <w:rsid w:val="00AC0517"/>
    <w:rsid w:val="00AE485B"/>
    <w:rsid w:val="00D137AB"/>
    <w:rsid w:val="00D46FF7"/>
    <w:rsid w:val="00DA36CA"/>
    <w:rsid w:val="00E342DA"/>
    <w:rsid w:val="00EC1C17"/>
    <w:rsid w:val="00EE620B"/>
    <w:rsid w:val="00E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09FF85"/>
  <w15:docId w15:val="{50A086F6-6035-4824-AA00-4C9EBBB0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entury Gothic" w:eastAsia="Times New Roman" w:hAnsi="Century Gothic"/>
      <w:sz w:val="16"/>
      <w:szCs w:val="24"/>
      <w:lang w:eastAsia="en-US"/>
    </w:rPr>
  </w:style>
  <w:style w:type="paragraph" w:styleId="1">
    <w:name w:val="heading 1"/>
    <w:basedOn w:val="a"/>
    <w:next w:val="a"/>
    <w:autoRedefine/>
    <w:qFormat/>
    <w:rsid w:val="002055C9"/>
    <w:pPr>
      <w:keepNext/>
      <w:spacing w:line="800" w:lineRule="exact"/>
      <w:jc w:val="center"/>
      <w:outlineLvl w:val="0"/>
    </w:pPr>
    <w:rPr>
      <w:rFonts w:eastAsia="ＭＳ Ｐゴシック" w:cs="Arial"/>
      <w:bCs/>
      <w:kern w:val="44"/>
      <w:sz w:val="40"/>
      <w:szCs w:val="64"/>
      <w:lang w:eastAsia="ja-JP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eastAsia="ＭＳ Ｐゴシック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ＭＳ Ｐゴシック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55C9"/>
    <w:rPr>
      <w:rFonts w:ascii="Arial" w:eastAsia="ＭＳ ゴシック" w:hAnsi="Arial"/>
      <w:sz w:val="18"/>
      <w:szCs w:val="18"/>
    </w:rPr>
  </w:style>
  <w:style w:type="paragraph" w:customStyle="1" w:styleId="a5">
    <w:name w:val="金額"/>
    <w:basedOn w:val="a"/>
    <w:pPr>
      <w:jc w:val="right"/>
    </w:pPr>
    <w:rPr>
      <w:lang w:bidi="en-US"/>
    </w:rPr>
  </w:style>
  <w:style w:type="paragraph" w:customStyle="1" w:styleId="a6">
    <w:name w:val="日付と番号"/>
    <w:basedOn w:val="a"/>
    <w:pPr>
      <w:spacing w:line="264" w:lineRule="auto"/>
      <w:jc w:val="right"/>
    </w:pPr>
    <w:rPr>
      <w:spacing w:val="4"/>
      <w:szCs w:val="16"/>
      <w:lang w:bidi="en-US"/>
    </w:rPr>
  </w:style>
  <w:style w:type="paragraph" w:customStyle="1" w:styleId="a7">
    <w:name w:val="標語"/>
    <w:basedOn w:val="a"/>
    <w:pPr>
      <w:spacing w:after="60"/>
      <w:outlineLvl w:val="2"/>
    </w:pPr>
    <w:rPr>
      <w:i/>
      <w:color w:val="808080"/>
      <w:spacing w:val="4"/>
      <w:sz w:val="14"/>
      <w:szCs w:val="18"/>
      <w:lang w:bidi="en-US"/>
    </w:rPr>
  </w:style>
  <w:style w:type="paragraph" w:customStyle="1" w:styleId="a8">
    <w:name w:val="住所 (下部)"/>
    <w:basedOn w:val="a"/>
    <w:pPr>
      <w:spacing w:before="520"/>
      <w:jc w:val="center"/>
    </w:pPr>
    <w:rPr>
      <w:color w:val="808080"/>
      <w:szCs w:val="18"/>
      <w:lang w:bidi="en-US"/>
    </w:rPr>
  </w:style>
  <w:style w:type="paragraph" w:customStyle="1" w:styleId="a9">
    <w:name w:val="感謝"/>
    <w:basedOn w:val="a"/>
    <w:autoRedefine/>
    <w:rsid w:val="005C0A70"/>
    <w:pPr>
      <w:spacing w:before="100"/>
      <w:jc w:val="both"/>
    </w:pPr>
    <w:rPr>
      <w:rFonts w:ascii="ＭＳ 明朝" w:eastAsia="ＭＳ 明朝" w:hAnsi="ＭＳ 明朝"/>
      <w:color w:val="333333"/>
      <w:sz w:val="28"/>
      <w:szCs w:val="28"/>
      <w:lang w:eastAsia="ja-JP" w:bidi="en-US"/>
    </w:rPr>
  </w:style>
  <w:style w:type="paragraph" w:customStyle="1" w:styleId="aa">
    <w:name w:val="右揃えテキスト"/>
    <w:basedOn w:val="a"/>
    <w:pPr>
      <w:spacing w:line="240" w:lineRule="atLeast"/>
      <w:jc w:val="right"/>
    </w:pPr>
    <w:rPr>
      <w:szCs w:val="16"/>
      <w:lang w:bidi="en-US"/>
    </w:rPr>
  </w:style>
  <w:style w:type="paragraph" w:customStyle="1" w:styleId="ab">
    <w:name w:val="文字小"/>
    <w:basedOn w:val="a"/>
    <w:pPr>
      <w:tabs>
        <w:tab w:val="right" w:leader="underscore" w:pos="9360"/>
      </w:tabs>
      <w:spacing w:after="120" w:line="264" w:lineRule="auto"/>
    </w:pPr>
    <w:rPr>
      <w:color w:val="808080"/>
      <w:spacing w:val="4"/>
      <w:sz w:val="14"/>
      <w:szCs w:val="18"/>
      <w:lang w:bidi="en-US"/>
    </w:rPr>
  </w:style>
  <w:style w:type="paragraph" w:customStyle="1" w:styleId="ac">
    <w:name w:val="灰色小"/>
    <w:basedOn w:val="aa"/>
    <w:pPr>
      <w:jc w:val="left"/>
    </w:pPr>
    <w:rPr>
      <w:color w:val="999999"/>
    </w:rPr>
  </w:style>
  <w:style w:type="table" w:customStyle="1" w:styleId="ad">
    <w:name w:val="表 (標準)"/>
    <w:semiHidden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吹き出し (文字)"/>
    <w:link w:val="a3"/>
    <w:rsid w:val="002055C9"/>
    <w:rPr>
      <w:rFonts w:ascii="Arial" w:eastAsia="ＭＳ ゴシック" w:hAnsi="Arial" w:cs="Times New Roman"/>
      <w:sz w:val="18"/>
      <w:szCs w:val="18"/>
      <w:lang w:eastAsia="en-US"/>
    </w:rPr>
  </w:style>
  <w:style w:type="paragraph" w:customStyle="1" w:styleId="ae">
    <w:name w:val="列見出し"/>
    <w:basedOn w:val="a"/>
    <w:autoRedefine/>
    <w:rsid w:val="00AE485B"/>
    <w:pPr>
      <w:spacing w:before="20"/>
      <w:jc w:val="center"/>
      <w:outlineLvl w:val="1"/>
    </w:pPr>
    <w:rPr>
      <w:rFonts w:ascii="ＭＳ 明朝" w:eastAsia="ＭＳ 明朝" w:hAnsi="ＭＳ 明朝" w:cs="ＭＳ ゴシック"/>
      <w:sz w:val="18"/>
      <w:szCs w:val="16"/>
      <w:lang w:eastAsia="ja-JP" w:bidi="en-US"/>
    </w:rPr>
  </w:style>
  <w:style w:type="paragraph" w:styleId="af">
    <w:name w:val="header"/>
    <w:basedOn w:val="a"/>
    <w:link w:val="af0"/>
    <w:rsid w:val="002946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294601"/>
    <w:rPr>
      <w:rFonts w:ascii="Century Gothic" w:eastAsia="Times New Roman" w:hAnsi="Century Gothic"/>
      <w:sz w:val="16"/>
      <w:szCs w:val="24"/>
      <w:lang w:eastAsia="en-US"/>
    </w:rPr>
  </w:style>
  <w:style w:type="paragraph" w:styleId="af1">
    <w:name w:val="footer"/>
    <w:basedOn w:val="a"/>
    <w:link w:val="af2"/>
    <w:uiPriority w:val="99"/>
    <w:rsid w:val="0029460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294601"/>
    <w:rPr>
      <w:rFonts w:ascii="Century Gothic" w:eastAsia="Times New Roman" w:hAnsi="Century Gothic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kawa\AppData\Roaming\Microsoft\Templates\Service%20quote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quote.dot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松尾孝則</cp:lastModifiedBy>
  <cp:revision>4</cp:revision>
  <cp:lastPrinted>2015-09-28T02:54:00Z</cp:lastPrinted>
  <dcterms:created xsi:type="dcterms:W3CDTF">2021-09-16T09:50:00Z</dcterms:created>
  <dcterms:modified xsi:type="dcterms:W3CDTF">2025-05-29T02:10:00Z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TC011465901041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2025-05-29T02:10:44Z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71d6c868-ca24-42dd-89c5-dd30f5b08e30</vt:lpwstr>
  </property>
  <property fmtid="{D5CDD505-2E9C-101B-9397-08002B2CF9AE}" pid="8" name="MSIP_Label_defa4170-0d19-0005-0004-bc88714345d2_ActionId">
    <vt:lpwstr>9a944de1-1e39-48da-86d2-3c2a6cd72707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