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5A6D" w14:textId="77777777" w:rsidR="00294601" w:rsidRPr="00AE485B" w:rsidRDefault="00294601" w:rsidP="00294601">
      <w:pPr>
        <w:rPr>
          <w:rFonts w:ascii="ＭＳ 明朝" w:eastAsia="ＭＳ 明朝" w:hAnsi="ＭＳ 明朝"/>
          <w:lang w:eastAsia="ja-JP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78"/>
        <w:gridCol w:w="3276"/>
        <w:gridCol w:w="1205"/>
        <w:gridCol w:w="1336"/>
        <w:gridCol w:w="466"/>
      </w:tblGrid>
      <w:tr w:rsidR="00294601" w:rsidRPr="00294601" w14:paraId="3304FF23" w14:textId="77777777" w:rsidTr="00294601">
        <w:trPr>
          <w:trHeight w:val="552"/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7167B7D9" w14:textId="77777777" w:rsidR="00294601" w:rsidRPr="00613BF7" w:rsidRDefault="00613BF7" w:rsidP="00294601">
            <w:pPr>
              <w:pStyle w:val="a6"/>
              <w:tabs>
                <w:tab w:val="left" w:pos="6912"/>
              </w:tabs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613BF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審議会・調査会・協力者会議・教育研究団体・学会・協会等</w:t>
            </w:r>
            <w:r w:rsidR="00294601" w:rsidRPr="00613BF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の活動業績</w:t>
            </w:r>
          </w:p>
        </w:tc>
      </w:tr>
      <w:tr w:rsidR="00E342DA" w:rsidRPr="00294601" w14:paraId="47957DC7" w14:textId="77777777" w:rsidTr="00294601">
        <w:trPr>
          <w:trHeight w:val="348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61BCC37F" w14:textId="77777777" w:rsidR="00294601" w:rsidRPr="00294601" w:rsidRDefault="00294601" w:rsidP="00294601">
            <w:pPr>
              <w:pStyle w:val="a7"/>
              <w:jc w:val="right"/>
              <w:rPr>
                <w:rFonts w:ascii="ＭＳ 明朝" w:eastAsia="ＭＳ 明朝" w:hAnsi="ＭＳ 明朝"/>
                <w:i w:val="0"/>
                <w:color w:val="auto"/>
                <w:sz w:val="21"/>
                <w:szCs w:val="24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i w:val="0"/>
                <w:color w:val="auto"/>
                <w:sz w:val="21"/>
                <w:szCs w:val="24"/>
                <w:lang w:eastAsia="ja-JP"/>
              </w:rPr>
              <w:t>日付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A4BA8D" w14:textId="77777777" w:rsidR="00294601" w:rsidRPr="00294601" w:rsidRDefault="00D46FF7" w:rsidP="00294601">
            <w:pPr>
              <w:pStyle w:val="a6"/>
              <w:wordWrap w:val="0"/>
              <w:ind w:right="176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令和</w:t>
            </w:r>
            <w:r w:rsidR="00294601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　年　　月　　日</w:t>
            </w:r>
          </w:p>
        </w:tc>
      </w:tr>
      <w:tr w:rsidR="00E342DA" w:rsidRPr="00294601" w14:paraId="1F02497D" w14:textId="77777777" w:rsidTr="00294601">
        <w:trPr>
          <w:trHeight w:val="531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4D070ADE" w14:textId="77777777" w:rsidR="00294601" w:rsidRPr="00294601" w:rsidRDefault="00294601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氏名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8BCBE" w14:textId="77777777" w:rsidR="00294601" w:rsidRPr="00294601" w:rsidRDefault="00294601" w:rsidP="00AE5086">
            <w:pPr>
              <w:pStyle w:val="ac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938C" w14:textId="77777777" w:rsidR="00294601" w:rsidRPr="00294601" w:rsidRDefault="00294601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342DA" w:rsidRPr="00294601" w14:paraId="35F32CE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9FBFB" w14:textId="77777777" w:rsidR="00294601" w:rsidRPr="00294601" w:rsidRDefault="00294601" w:rsidP="00AE5086">
            <w:pPr>
              <w:pStyle w:val="ae"/>
            </w:pPr>
            <w:r w:rsidRPr="00294601">
              <w:rPr>
                <w:rFonts w:hint="eastAsia"/>
              </w:rPr>
              <w:t>年　　月　（和暦）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48F2C" w14:textId="77777777" w:rsidR="00294601" w:rsidRPr="00294601" w:rsidRDefault="00294601" w:rsidP="00AE5086">
            <w:pPr>
              <w:pStyle w:val="ae"/>
            </w:pPr>
            <w:r w:rsidRPr="00294601">
              <w:rPr>
                <w:rFonts w:hint="eastAsia"/>
              </w:rPr>
              <w:t>事項または概要等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54D4D" w14:textId="77777777" w:rsidR="00294601" w:rsidRPr="00294601" w:rsidRDefault="00294601" w:rsidP="00AE5086">
            <w:pPr>
              <w:pStyle w:val="ae"/>
            </w:pPr>
            <w:r w:rsidRPr="00294601">
              <w:rPr>
                <w:rFonts w:hint="eastAsia"/>
              </w:rPr>
              <w:t>備考</w:t>
            </w:r>
          </w:p>
        </w:tc>
      </w:tr>
      <w:tr w:rsidR="00E342DA" w:rsidRPr="00294601" w14:paraId="0CE12FCD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4D0F9BE0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ADBAC0D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8645A1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D76E1CB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5F38039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98ADFC0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FB6A8CF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BA1102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4C1055C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BF76160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C5FA09B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51A3A7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CF6A58D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D3A0132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54C8F17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6206E2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A421AFD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512061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F80AAAC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B78E5C3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52F0764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83B61C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9227F4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3DBC6E3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8133B24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4D08AA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F62FEF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D6C6B72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4169A9B0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D9F99C2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EDA72A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C5FEF5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362CFE7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0CEA27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23A948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B8A040C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76D5AE2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9446320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F9B7FFD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6028322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8CA1302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B47F49D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280106A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F3EF7C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96D73E8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704933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58FF88D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D58E83A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DB4CD8F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C3EC46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F00D0D8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F6E036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6D1D948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B895B5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F815386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AF0CBFC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A84C04A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1D189C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E9EBE20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6269A4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2CE4DD9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F8D6CB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F90EED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4A01AD1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1F93ACE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151E6B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E0C3027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9AE1CE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D3184D1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FC104F0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AE7622D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14DAB1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797D1D6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659EB9C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2B0BCF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1BA97217" w14:textId="77777777" w:rsidR="00294601" w:rsidRPr="00AE485B" w:rsidRDefault="00294601" w:rsidP="00294601">
      <w:pPr>
        <w:rPr>
          <w:rFonts w:ascii="ＭＳ 明朝" w:eastAsia="ＭＳ 明朝" w:hAnsi="ＭＳ 明朝"/>
        </w:rPr>
      </w:pPr>
    </w:p>
    <w:tbl>
      <w:tblPr>
        <w:tblW w:w="10080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342DA" w:rsidRPr="00294601" w14:paraId="1F97726B" w14:textId="77777777" w:rsidTr="00294601">
        <w:trPr>
          <w:cantSplit/>
          <w:trHeight w:val="866"/>
          <w:jc w:val="center"/>
        </w:trPr>
        <w:tc>
          <w:tcPr>
            <w:tcW w:w="10080" w:type="dxa"/>
            <w:shd w:val="clear" w:color="auto" w:fill="auto"/>
          </w:tcPr>
          <w:p w14:paraId="4E8AA2F0" w14:textId="77777777" w:rsidR="00294601" w:rsidRPr="00294601" w:rsidRDefault="00294601" w:rsidP="00AE5086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審議会・調査会・協力者会議・教育研究団体・学会・協会等の活動業績について記載してください。</w:t>
            </w:r>
          </w:p>
          <w:p w14:paraId="3799BA93" w14:textId="77777777" w:rsidR="00294601" w:rsidRPr="00294601" w:rsidRDefault="00294601" w:rsidP="00AE5086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記入欄が不足する場合は適宜、行や用紙を追加してください。</w:t>
            </w:r>
          </w:p>
        </w:tc>
      </w:tr>
    </w:tbl>
    <w:p w14:paraId="100D449F" w14:textId="77777777" w:rsidR="00EF76E8" w:rsidRDefault="00EF76E8" w:rsidP="005C0A70">
      <w:pPr>
        <w:pStyle w:val="a9"/>
      </w:pPr>
    </w:p>
    <w:sectPr w:rsidR="00EF76E8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5557" w14:textId="77777777" w:rsidR="00294601" w:rsidRDefault="00294601" w:rsidP="00294601">
      <w:r>
        <w:separator/>
      </w:r>
    </w:p>
  </w:endnote>
  <w:endnote w:type="continuationSeparator" w:id="0">
    <w:p w14:paraId="2D36A0B9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6561" w14:textId="77777777" w:rsidR="00BE59D7" w:rsidRDefault="00BE59D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93E4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61BD8D9C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E79A" w14:textId="77777777" w:rsidR="00BE59D7" w:rsidRDefault="00BE59D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7996" w14:textId="77777777" w:rsidR="00294601" w:rsidRDefault="00294601" w:rsidP="00294601">
      <w:r>
        <w:separator/>
      </w:r>
    </w:p>
  </w:footnote>
  <w:footnote w:type="continuationSeparator" w:id="0">
    <w:p w14:paraId="4AF24D6F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81EB" w14:textId="77777777" w:rsidR="00BE59D7" w:rsidRDefault="00BE59D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32F9" w14:textId="7C331FD2" w:rsidR="00326273" w:rsidRPr="00326273" w:rsidRDefault="00326273" w:rsidP="00326273">
    <w:pPr>
      <w:pStyle w:val="af"/>
      <w:jc w:val="right"/>
      <w:rPr>
        <w:rFonts w:eastAsiaTheme="minorEastAsia"/>
        <w:lang w:eastAsia="ja-JP"/>
      </w:rPr>
    </w:pPr>
    <w:r w:rsidRPr="00326273">
      <w:rPr>
        <w:rFonts w:eastAsiaTheme="minorEastAsia" w:hint="eastAsia"/>
        <w:sz w:val="22"/>
        <w:lang w:eastAsia="ja-JP"/>
      </w:rPr>
      <w:t>様式</w:t>
    </w:r>
    <w:r w:rsidR="00BE59D7">
      <w:rPr>
        <w:rFonts w:eastAsiaTheme="minorEastAsia" w:hint="eastAsia"/>
        <w:sz w:val="22"/>
        <w:lang w:eastAsia="ja-JP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44D5" w14:textId="77777777" w:rsidR="00BE59D7" w:rsidRDefault="00BE59D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1B2BC7"/>
    <w:rsid w:val="002055C9"/>
    <w:rsid w:val="00294601"/>
    <w:rsid w:val="00326273"/>
    <w:rsid w:val="003B7924"/>
    <w:rsid w:val="004822B9"/>
    <w:rsid w:val="005C0A70"/>
    <w:rsid w:val="005D474B"/>
    <w:rsid w:val="00613BF7"/>
    <w:rsid w:val="00866343"/>
    <w:rsid w:val="008B123F"/>
    <w:rsid w:val="00A45207"/>
    <w:rsid w:val="00AC0517"/>
    <w:rsid w:val="00AE485B"/>
    <w:rsid w:val="00BE59D7"/>
    <w:rsid w:val="00D137AB"/>
    <w:rsid w:val="00D46FF7"/>
    <w:rsid w:val="00DA36CA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C81C76"/>
  <w15:docId w15:val="{4DC37F5F-687C-480C-864A-6B4CF1E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4</cp:revision>
  <cp:lastPrinted>2015-09-28T02:54:00Z</cp:lastPrinted>
  <dcterms:created xsi:type="dcterms:W3CDTF">2021-09-16T09:51:00Z</dcterms:created>
  <dcterms:modified xsi:type="dcterms:W3CDTF">2025-05-29T02:16:00Z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2025-05-29T02:16:05Z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135e88c3-ce7e-4e81-94e4-0de7d0e87c0a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