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638E3" w14:textId="77777777" w:rsidR="002055C9" w:rsidRPr="00294601" w:rsidRDefault="002055C9">
      <w:pPr>
        <w:rPr>
          <w:rFonts w:ascii="ＭＳ 明朝" w:eastAsia="ＭＳ 明朝" w:hAnsi="ＭＳ 明朝"/>
          <w:lang w:eastAsia="ja-JP"/>
        </w:rPr>
      </w:pPr>
    </w:p>
    <w:p w14:paraId="71E146EF" w14:textId="77777777" w:rsidR="000452BE" w:rsidRDefault="000452BE" w:rsidP="005C0A70">
      <w:pPr>
        <w:pStyle w:val="a9"/>
      </w:pPr>
    </w:p>
    <w:p w14:paraId="6A6B434C" w14:textId="77777777" w:rsidR="000452BE" w:rsidRDefault="000452BE" w:rsidP="005C0A70">
      <w:pPr>
        <w:pStyle w:val="a9"/>
      </w:pPr>
    </w:p>
    <w:p w14:paraId="300199D8" w14:textId="77777777" w:rsidR="000452BE" w:rsidRPr="000452BE" w:rsidRDefault="000452BE" w:rsidP="005C0A70">
      <w:pPr>
        <w:pStyle w:val="a9"/>
        <w:ind w:firstLineChars="1600" w:firstLine="4480"/>
      </w:pPr>
      <w:r w:rsidRPr="000452BE">
        <w:rPr>
          <w:rFonts w:hint="eastAsia"/>
        </w:rPr>
        <w:t>主な研究業績</w:t>
      </w:r>
    </w:p>
    <w:p w14:paraId="4877C823" w14:textId="77777777" w:rsidR="000452BE" w:rsidRDefault="000452BE" w:rsidP="005C0A70">
      <w:pPr>
        <w:pStyle w:val="a9"/>
      </w:pPr>
    </w:p>
    <w:p w14:paraId="3645CA4C" w14:textId="77777777" w:rsidR="000452BE" w:rsidRDefault="000452BE" w:rsidP="005C0A70">
      <w:pPr>
        <w:pStyle w:val="a9"/>
        <w:ind w:firstLineChars="2400" w:firstLine="6720"/>
      </w:pPr>
      <w:r w:rsidRPr="000452BE">
        <w:rPr>
          <w:rFonts w:hint="eastAsia"/>
        </w:rPr>
        <w:t>氏名</w:t>
      </w:r>
      <w:r>
        <w:rPr>
          <w:rFonts w:hint="eastAsia"/>
        </w:rPr>
        <w:t xml:space="preserve">　　　　　　　　　</w:t>
      </w:r>
    </w:p>
    <w:p w14:paraId="2E6E8872" w14:textId="77777777" w:rsidR="000452BE" w:rsidRDefault="000452BE" w:rsidP="005C0A70">
      <w:pPr>
        <w:pStyle w:val="a9"/>
      </w:pPr>
    </w:p>
    <w:p w14:paraId="61755827" w14:textId="77777777" w:rsidR="000452BE" w:rsidRPr="000452BE" w:rsidRDefault="000452BE" w:rsidP="005C0A70">
      <w:pPr>
        <w:pStyle w:val="a9"/>
      </w:pPr>
      <w:r w:rsidRPr="000452BE">
        <w:rPr>
          <w:rFonts w:hint="eastAsia"/>
        </w:rPr>
        <w:t>１.タイトル</w:t>
      </w:r>
    </w:p>
    <w:p w14:paraId="6DC3A8BB" w14:textId="77777777" w:rsidR="000452BE" w:rsidRPr="000452BE" w:rsidRDefault="000452BE" w:rsidP="005C0A70">
      <w:pPr>
        <w:pStyle w:val="a9"/>
      </w:pPr>
      <w:r w:rsidRPr="000452BE">
        <w:rPr>
          <w:rFonts w:hint="eastAsia"/>
        </w:rPr>
        <w:t>（１）発表</w:t>
      </w:r>
    </w:p>
    <w:p w14:paraId="062D029A" w14:textId="77777777" w:rsidR="000452BE" w:rsidRPr="000452BE" w:rsidRDefault="000452BE" w:rsidP="005C0A70">
      <w:pPr>
        <w:pStyle w:val="a9"/>
      </w:pPr>
      <w:r w:rsidRPr="000452BE">
        <w:rPr>
          <w:rFonts w:hint="eastAsia"/>
        </w:rPr>
        <w:t>（２）発表年度</w:t>
      </w:r>
    </w:p>
    <w:p w14:paraId="07C97A62" w14:textId="77777777" w:rsidR="000452BE" w:rsidRPr="000452BE" w:rsidRDefault="000452BE" w:rsidP="005C0A70">
      <w:pPr>
        <w:pStyle w:val="a9"/>
      </w:pPr>
      <w:r w:rsidRPr="000452BE">
        <w:rPr>
          <w:rFonts w:hint="eastAsia"/>
        </w:rPr>
        <w:t>（３）要約</w:t>
      </w:r>
    </w:p>
    <w:p w14:paraId="5768AA10" w14:textId="77777777" w:rsidR="000452BE" w:rsidRPr="000452BE" w:rsidRDefault="000452BE" w:rsidP="005C0A70">
      <w:pPr>
        <w:pStyle w:val="a9"/>
      </w:pPr>
    </w:p>
    <w:p w14:paraId="655104F2" w14:textId="77777777" w:rsidR="000452BE" w:rsidRPr="000452BE" w:rsidRDefault="000452BE" w:rsidP="005C0A70">
      <w:pPr>
        <w:pStyle w:val="a9"/>
      </w:pPr>
      <w:r w:rsidRPr="000452BE">
        <w:rPr>
          <w:rFonts w:hint="eastAsia"/>
        </w:rPr>
        <w:t>２.タイトル</w:t>
      </w:r>
    </w:p>
    <w:p w14:paraId="7037AFA6" w14:textId="77777777" w:rsidR="000452BE" w:rsidRPr="000452BE" w:rsidRDefault="000452BE" w:rsidP="005C0A70">
      <w:pPr>
        <w:pStyle w:val="a9"/>
      </w:pPr>
      <w:r w:rsidRPr="000452BE">
        <w:rPr>
          <w:rFonts w:hint="eastAsia"/>
        </w:rPr>
        <w:t>（１）発表</w:t>
      </w:r>
    </w:p>
    <w:p w14:paraId="235A5730" w14:textId="77777777" w:rsidR="000452BE" w:rsidRPr="000452BE" w:rsidRDefault="000452BE" w:rsidP="005C0A70">
      <w:pPr>
        <w:pStyle w:val="a9"/>
      </w:pPr>
      <w:r w:rsidRPr="000452BE">
        <w:rPr>
          <w:rFonts w:hint="eastAsia"/>
        </w:rPr>
        <w:t>（２）発表年度</w:t>
      </w:r>
    </w:p>
    <w:p w14:paraId="5BCF84DB" w14:textId="77777777" w:rsidR="000452BE" w:rsidRPr="000452BE" w:rsidRDefault="000452BE" w:rsidP="005C0A70">
      <w:pPr>
        <w:pStyle w:val="a9"/>
      </w:pPr>
      <w:r w:rsidRPr="000452BE">
        <w:rPr>
          <w:rFonts w:hint="eastAsia"/>
        </w:rPr>
        <w:t>（３）要約</w:t>
      </w:r>
    </w:p>
    <w:p w14:paraId="4328BD25" w14:textId="77777777" w:rsidR="000452BE" w:rsidRPr="000452BE" w:rsidRDefault="000452BE" w:rsidP="005C0A70">
      <w:pPr>
        <w:pStyle w:val="a9"/>
      </w:pPr>
    </w:p>
    <w:p w14:paraId="0CED0A63" w14:textId="77777777" w:rsidR="000452BE" w:rsidRPr="000452BE" w:rsidRDefault="000452BE" w:rsidP="005C0A70">
      <w:pPr>
        <w:pStyle w:val="a9"/>
      </w:pPr>
      <w:r w:rsidRPr="000452BE">
        <w:rPr>
          <w:rFonts w:hint="eastAsia"/>
        </w:rPr>
        <w:t>３.タイトル</w:t>
      </w:r>
    </w:p>
    <w:p w14:paraId="7CB4388D" w14:textId="77777777" w:rsidR="000452BE" w:rsidRPr="000452BE" w:rsidRDefault="000452BE" w:rsidP="005C0A70">
      <w:pPr>
        <w:pStyle w:val="a9"/>
      </w:pPr>
      <w:r w:rsidRPr="000452BE">
        <w:rPr>
          <w:rFonts w:hint="eastAsia"/>
        </w:rPr>
        <w:t>（１）発表</w:t>
      </w:r>
    </w:p>
    <w:p w14:paraId="28EA6918" w14:textId="77777777" w:rsidR="000452BE" w:rsidRPr="000452BE" w:rsidRDefault="000452BE" w:rsidP="005C0A70">
      <w:pPr>
        <w:pStyle w:val="a9"/>
      </w:pPr>
      <w:r w:rsidRPr="000452BE">
        <w:rPr>
          <w:rFonts w:hint="eastAsia"/>
        </w:rPr>
        <w:t>（２）発表年度</w:t>
      </w:r>
    </w:p>
    <w:p w14:paraId="43CE788A" w14:textId="77777777" w:rsidR="000452BE" w:rsidRPr="000452BE" w:rsidRDefault="000452BE" w:rsidP="005C0A70">
      <w:pPr>
        <w:pStyle w:val="a9"/>
      </w:pPr>
      <w:r w:rsidRPr="000452BE">
        <w:rPr>
          <w:rFonts w:hint="eastAsia"/>
        </w:rPr>
        <w:t>（３）要約</w:t>
      </w:r>
    </w:p>
    <w:p w14:paraId="62F31029" w14:textId="77777777" w:rsidR="000452BE" w:rsidRPr="000452BE" w:rsidRDefault="000452BE" w:rsidP="005C0A70">
      <w:pPr>
        <w:pStyle w:val="a9"/>
      </w:pPr>
    </w:p>
    <w:p w14:paraId="21BFE06B" w14:textId="77777777" w:rsidR="000452BE" w:rsidRPr="000452BE" w:rsidRDefault="000452BE" w:rsidP="005C0A70">
      <w:pPr>
        <w:pStyle w:val="a9"/>
      </w:pPr>
      <w:r w:rsidRPr="000452BE">
        <w:rPr>
          <w:rFonts w:hint="eastAsia"/>
        </w:rPr>
        <w:t>４.タイトル</w:t>
      </w:r>
    </w:p>
    <w:p w14:paraId="59113572" w14:textId="77777777" w:rsidR="000452BE" w:rsidRPr="000452BE" w:rsidRDefault="000452BE" w:rsidP="005C0A70">
      <w:pPr>
        <w:pStyle w:val="a9"/>
      </w:pPr>
      <w:r w:rsidRPr="000452BE">
        <w:rPr>
          <w:rFonts w:hint="eastAsia"/>
        </w:rPr>
        <w:t>（１）発表</w:t>
      </w:r>
    </w:p>
    <w:p w14:paraId="043C48AF" w14:textId="77777777" w:rsidR="000452BE" w:rsidRPr="000452BE" w:rsidRDefault="000452BE" w:rsidP="005C0A70">
      <w:pPr>
        <w:pStyle w:val="a9"/>
      </w:pPr>
      <w:r w:rsidRPr="000452BE">
        <w:rPr>
          <w:rFonts w:hint="eastAsia"/>
        </w:rPr>
        <w:t>（２）発表年度</w:t>
      </w:r>
    </w:p>
    <w:p w14:paraId="17BD1521" w14:textId="77777777" w:rsidR="000452BE" w:rsidRPr="000452BE" w:rsidRDefault="000452BE" w:rsidP="005C0A70">
      <w:pPr>
        <w:pStyle w:val="a9"/>
      </w:pPr>
      <w:r w:rsidRPr="000452BE">
        <w:rPr>
          <w:rFonts w:hint="eastAsia"/>
        </w:rPr>
        <w:t>（３）要約</w:t>
      </w:r>
    </w:p>
    <w:p w14:paraId="4BE04544" w14:textId="77777777" w:rsidR="000452BE" w:rsidRPr="000452BE" w:rsidRDefault="000452BE" w:rsidP="005C0A70">
      <w:pPr>
        <w:pStyle w:val="a9"/>
      </w:pPr>
    </w:p>
    <w:p w14:paraId="75CE16F8" w14:textId="77777777" w:rsidR="000452BE" w:rsidRPr="000452BE" w:rsidRDefault="000452BE" w:rsidP="005C0A70">
      <w:pPr>
        <w:pStyle w:val="a9"/>
      </w:pPr>
      <w:r w:rsidRPr="000452BE">
        <w:rPr>
          <w:rFonts w:hint="eastAsia"/>
        </w:rPr>
        <w:t>５.タイトル</w:t>
      </w:r>
    </w:p>
    <w:p w14:paraId="7E541D0E" w14:textId="77777777" w:rsidR="000452BE" w:rsidRPr="000452BE" w:rsidRDefault="000452BE" w:rsidP="005C0A70">
      <w:pPr>
        <w:pStyle w:val="a9"/>
      </w:pPr>
      <w:r w:rsidRPr="000452BE">
        <w:rPr>
          <w:rFonts w:hint="eastAsia"/>
        </w:rPr>
        <w:t>（１）発表</w:t>
      </w:r>
    </w:p>
    <w:p w14:paraId="7BEB90C0" w14:textId="77777777" w:rsidR="000452BE" w:rsidRPr="000452BE" w:rsidRDefault="000452BE" w:rsidP="005C0A70">
      <w:pPr>
        <w:pStyle w:val="a9"/>
      </w:pPr>
      <w:r w:rsidRPr="000452BE">
        <w:rPr>
          <w:rFonts w:hint="eastAsia"/>
        </w:rPr>
        <w:t>（２）発表年度</w:t>
      </w:r>
    </w:p>
    <w:p w14:paraId="171D20E5" w14:textId="77777777" w:rsidR="000452BE" w:rsidRPr="000452BE" w:rsidRDefault="000452BE" w:rsidP="005C0A70">
      <w:pPr>
        <w:pStyle w:val="a9"/>
      </w:pPr>
      <w:r w:rsidRPr="000452BE">
        <w:rPr>
          <w:rFonts w:hint="eastAsia"/>
        </w:rPr>
        <w:t>（３）要約</w:t>
      </w:r>
    </w:p>
    <w:p w14:paraId="5383B081" w14:textId="77777777" w:rsidR="000452BE" w:rsidRPr="000452BE" w:rsidRDefault="000452BE" w:rsidP="005C0A70">
      <w:pPr>
        <w:pStyle w:val="a9"/>
      </w:pPr>
    </w:p>
    <w:sectPr w:rsidR="000452BE" w:rsidRPr="000452BE" w:rsidSect="002055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720" w:right="720" w:bottom="720" w:left="72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AF58E" w14:textId="77777777" w:rsidR="00294601" w:rsidRDefault="00294601" w:rsidP="00294601">
      <w:r>
        <w:separator/>
      </w:r>
    </w:p>
  </w:endnote>
  <w:endnote w:type="continuationSeparator" w:id="0">
    <w:p w14:paraId="4CF4B2EE" w14:textId="77777777" w:rsidR="00294601" w:rsidRDefault="00294601" w:rsidP="00294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BEA5" w14:textId="77777777" w:rsidR="005B05A5" w:rsidRDefault="005B05A5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483D8" w14:textId="77777777" w:rsidR="00294601" w:rsidRDefault="00294601">
    <w:pPr>
      <w:pStyle w:val="af1"/>
    </w:pPr>
    <w:r w:rsidRPr="00294601">
      <w:rPr>
        <w:rFonts w:ascii="ＭＳ 明朝" w:eastAsia="ＭＳ 明朝" w:hAnsi="ＭＳ 明朝" w:hint="eastAsia"/>
        <w:lang w:eastAsia="ja-JP"/>
      </w:rPr>
      <w:t>独立行政法人国立特別支援教育総合研究所</w:t>
    </w:r>
  </w:p>
  <w:p w14:paraId="5632B994" w14:textId="77777777" w:rsidR="00294601" w:rsidRDefault="00294601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E8E50" w14:textId="77777777" w:rsidR="005B05A5" w:rsidRDefault="005B05A5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D70DC" w14:textId="77777777" w:rsidR="00294601" w:rsidRDefault="00294601" w:rsidP="00294601">
      <w:r>
        <w:separator/>
      </w:r>
    </w:p>
  </w:footnote>
  <w:footnote w:type="continuationSeparator" w:id="0">
    <w:p w14:paraId="5036577A" w14:textId="77777777" w:rsidR="00294601" w:rsidRDefault="00294601" w:rsidP="00294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F1A60" w14:textId="77777777" w:rsidR="005B05A5" w:rsidRDefault="005B05A5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8C1DF" w14:textId="21E1F2D0" w:rsidR="007C3521" w:rsidRDefault="007C3521" w:rsidP="007C3521">
    <w:pPr>
      <w:pStyle w:val="af"/>
      <w:jc w:val="right"/>
      <w:rPr>
        <w:rFonts w:eastAsiaTheme="minorEastAsia"/>
        <w:sz w:val="21"/>
        <w:lang w:eastAsia="ja-JP"/>
      </w:rPr>
    </w:pPr>
    <w:r w:rsidRPr="007C3521">
      <w:rPr>
        <w:rFonts w:eastAsiaTheme="minorEastAsia" w:hint="eastAsia"/>
        <w:sz w:val="21"/>
        <w:lang w:eastAsia="ja-JP"/>
      </w:rPr>
      <w:t>様式</w:t>
    </w:r>
    <w:r w:rsidR="005B05A5">
      <w:rPr>
        <w:rFonts w:eastAsiaTheme="minorEastAsia" w:hint="eastAsia"/>
        <w:sz w:val="21"/>
        <w:lang w:eastAsia="ja-JP"/>
      </w:rPr>
      <w:t>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F2861" w14:textId="77777777" w:rsidR="005B05A5" w:rsidRDefault="005B05A5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2048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5C9"/>
    <w:rsid w:val="000452BE"/>
    <w:rsid w:val="001B2BC7"/>
    <w:rsid w:val="002055C9"/>
    <w:rsid w:val="00294601"/>
    <w:rsid w:val="003B7924"/>
    <w:rsid w:val="004822B9"/>
    <w:rsid w:val="005B05A5"/>
    <w:rsid w:val="005C0A70"/>
    <w:rsid w:val="00613BF7"/>
    <w:rsid w:val="007C3521"/>
    <w:rsid w:val="00866343"/>
    <w:rsid w:val="00AC0517"/>
    <w:rsid w:val="00AE485B"/>
    <w:rsid w:val="00D137AB"/>
    <w:rsid w:val="00D46FF7"/>
    <w:rsid w:val="00D97D2D"/>
    <w:rsid w:val="00DA36CA"/>
    <w:rsid w:val="00E342DA"/>
    <w:rsid w:val="00EC1C17"/>
    <w:rsid w:val="00EE620B"/>
    <w:rsid w:val="00E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8673E0E"/>
  <w15:docId w15:val="{FFCA2D85-C8B6-4FC2-8925-4689E1CE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Century Gothic" w:eastAsia="Times New Roman" w:hAnsi="Century Gothic"/>
      <w:sz w:val="16"/>
      <w:szCs w:val="24"/>
      <w:lang w:eastAsia="en-US"/>
    </w:rPr>
  </w:style>
  <w:style w:type="paragraph" w:styleId="1">
    <w:name w:val="heading 1"/>
    <w:basedOn w:val="a"/>
    <w:next w:val="a"/>
    <w:autoRedefine/>
    <w:qFormat/>
    <w:rsid w:val="002055C9"/>
    <w:pPr>
      <w:keepNext/>
      <w:spacing w:line="800" w:lineRule="exact"/>
      <w:jc w:val="center"/>
      <w:outlineLvl w:val="0"/>
    </w:pPr>
    <w:rPr>
      <w:rFonts w:eastAsia="ＭＳ Ｐゴシック" w:cs="Arial"/>
      <w:bCs/>
      <w:kern w:val="44"/>
      <w:sz w:val="40"/>
      <w:szCs w:val="64"/>
      <w:lang w:eastAsia="ja-JP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eastAsia="ＭＳ Ｐゴシック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eastAsia="ＭＳ Ｐゴシック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055C9"/>
    <w:rPr>
      <w:rFonts w:ascii="Arial" w:eastAsia="ＭＳ ゴシック" w:hAnsi="Arial"/>
      <w:sz w:val="18"/>
      <w:szCs w:val="18"/>
    </w:rPr>
  </w:style>
  <w:style w:type="paragraph" w:customStyle="1" w:styleId="a5">
    <w:name w:val="金額"/>
    <w:basedOn w:val="a"/>
    <w:pPr>
      <w:jc w:val="right"/>
    </w:pPr>
    <w:rPr>
      <w:lang w:bidi="en-US"/>
    </w:rPr>
  </w:style>
  <w:style w:type="paragraph" w:customStyle="1" w:styleId="a6">
    <w:name w:val="日付と番号"/>
    <w:basedOn w:val="a"/>
    <w:pPr>
      <w:spacing w:line="264" w:lineRule="auto"/>
      <w:jc w:val="right"/>
    </w:pPr>
    <w:rPr>
      <w:spacing w:val="4"/>
      <w:szCs w:val="16"/>
      <w:lang w:bidi="en-US"/>
    </w:rPr>
  </w:style>
  <w:style w:type="paragraph" w:customStyle="1" w:styleId="a7">
    <w:name w:val="標語"/>
    <w:basedOn w:val="a"/>
    <w:pPr>
      <w:spacing w:after="60"/>
      <w:outlineLvl w:val="2"/>
    </w:pPr>
    <w:rPr>
      <w:i/>
      <w:color w:val="808080"/>
      <w:spacing w:val="4"/>
      <w:sz w:val="14"/>
      <w:szCs w:val="18"/>
      <w:lang w:bidi="en-US"/>
    </w:rPr>
  </w:style>
  <w:style w:type="paragraph" w:customStyle="1" w:styleId="a8">
    <w:name w:val="住所 (下部)"/>
    <w:basedOn w:val="a"/>
    <w:pPr>
      <w:spacing w:before="520"/>
      <w:jc w:val="center"/>
    </w:pPr>
    <w:rPr>
      <w:color w:val="808080"/>
      <w:szCs w:val="18"/>
      <w:lang w:bidi="en-US"/>
    </w:rPr>
  </w:style>
  <w:style w:type="paragraph" w:customStyle="1" w:styleId="a9">
    <w:name w:val="感謝"/>
    <w:basedOn w:val="a"/>
    <w:autoRedefine/>
    <w:rsid w:val="005C0A70"/>
    <w:pPr>
      <w:spacing w:before="100"/>
      <w:jc w:val="both"/>
    </w:pPr>
    <w:rPr>
      <w:rFonts w:ascii="ＭＳ 明朝" w:eastAsia="ＭＳ 明朝" w:hAnsi="ＭＳ 明朝"/>
      <w:color w:val="333333"/>
      <w:sz w:val="28"/>
      <w:szCs w:val="28"/>
      <w:lang w:eastAsia="ja-JP" w:bidi="en-US"/>
    </w:rPr>
  </w:style>
  <w:style w:type="paragraph" w:customStyle="1" w:styleId="aa">
    <w:name w:val="右揃えテキスト"/>
    <w:basedOn w:val="a"/>
    <w:pPr>
      <w:spacing w:line="240" w:lineRule="atLeast"/>
      <w:jc w:val="right"/>
    </w:pPr>
    <w:rPr>
      <w:szCs w:val="16"/>
      <w:lang w:bidi="en-US"/>
    </w:rPr>
  </w:style>
  <w:style w:type="paragraph" w:customStyle="1" w:styleId="ab">
    <w:name w:val="文字小"/>
    <w:basedOn w:val="a"/>
    <w:pPr>
      <w:tabs>
        <w:tab w:val="right" w:leader="underscore" w:pos="9360"/>
      </w:tabs>
      <w:spacing w:after="120" w:line="264" w:lineRule="auto"/>
    </w:pPr>
    <w:rPr>
      <w:color w:val="808080"/>
      <w:spacing w:val="4"/>
      <w:sz w:val="14"/>
      <w:szCs w:val="18"/>
      <w:lang w:bidi="en-US"/>
    </w:rPr>
  </w:style>
  <w:style w:type="paragraph" w:customStyle="1" w:styleId="ac">
    <w:name w:val="灰色小"/>
    <w:basedOn w:val="aa"/>
    <w:pPr>
      <w:jc w:val="left"/>
    </w:pPr>
    <w:rPr>
      <w:color w:val="999999"/>
    </w:rPr>
  </w:style>
  <w:style w:type="table" w:customStyle="1" w:styleId="ad">
    <w:name w:val="表 (標準)"/>
    <w:semiHidden/>
    <w:rPr>
      <w:rFonts w:ascii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吹き出し (文字)"/>
    <w:link w:val="a3"/>
    <w:rsid w:val="002055C9"/>
    <w:rPr>
      <w:rFonts w:ascii="Arial" w:eastAsia="ＭＳ ゴシック" w:hAnsi="Arial" w:cs="Times New Roman"/>
      <w:sz w:val="18"/>
      <w:szCs w:val="18"/>
      <w:lang w:eastAsia="en-US"/>
    </w:rPr>
  </w:style>
  <w:style w:type="paragraph" w:customStyle="1" w:styleId="ae">
    <w:name w:val="列見出し"/>
    <w:basedOn w:val="a"/>
    <w:autoRedefine/>
    <w:rsid w:val="00AE485B"/>
    <w:pPr>
      <w:spacing w:before="20"/>
      <w:jc w:val="center"/>
      <w:outlineLvl w:val="1"/>
    </w:pPr>
    <w:rPr>
      <w:rFonts w:ascii="ＭＳ 明朝" w:eastAsia="ＭＳ 明朝" w:hAnsi="ＭＳ 明朝" w:cs="ＭＳ ゴシック"/>
      <w:sz w:val="18"/>
      <w:szCs w:val="16"/>
      <w:lang w:eastAsia="ja-JP" w:bidi="en-US"/>
    </w:rPr>
  </w:style>
  <w:style w:type="paragraph" w:styleId="af">
    <w:name w:val="header"/>
    <w:basedOn w:val="a"/>
    <w:link w:val="af0"/>
    <w:rsid w:val="0029460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rsid w:val="00294601"/>
    <w:rPr>
      <w:rFonts w:ascii="Century Gothic" w:eastAsia="Times New Roman" w:hAnsi="Century Gothic"/>
      <w:sz w:val="16"/>
      <w:szCs w:val="24"/>
      <w:lang w:eastAsia="en-US"/>
    </w:rPr>
  </w:style>
  <w:style w:type="paragraph" w:styleId="af1">
    <w:name w:val="footer"/>
    <w:basedOn w:val="a"/>
    <w:link w:val="af2"/>
    <w:uiPriority w:val="99"/>
    <w:rsid w:val="0029460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rsid w:val="00294601"/>
    <w:rPr>
      <w:rFonts w:ascii="Century Gothic" w:eastAsia="Times New Roman" w:hAnsi="Century Gothic"/>
      <w:sz w:val="1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jikawa\AppData\Roaming\Microsoft\Templates\Service%20quote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Service quote.dot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 Corporation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情報管理係</dc:creator>
  <cp:lastModifiedBy>松尾孝則</cp:lastModifiedBy>
  <cp:revision>4</cp:revision>
  <cp:lastPrinted>2015-09-28T02:54:00Z</cp:lastPrinted>
  <dcterms:created xsi:type="dcterms:W3CDTF">2021-09-16T09:50:00Z</dcterms:created>
  <dcterms:modified xsi:type="dcterms:W3CDTF">2025-05-27T04:32:00Z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TC011465901041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2025-05-27T04:32:56Z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71d6c868-ca24-42dd-89c5-dd30f5b08e30</vt:lpwstr>
  </property>
  <property fmtid="{D5CDD505-2E9C-101B-9397-08002B2CF9AE}" pid="8" name="MSIP_Label_defa4170-0d19-0005-0004-bc88714345d2_ActionId">
    <vt:lpwstr>7db3f308-633a-4ca0-8c85-d424cb74e427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