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D8CE" w14:textId="77777777" w:rsidR="00294601" w:rsidRPr="00AE485B" w:rsidRDefault="00294601" w:rsidP="00294601">
      <w:pPr>
        <w:rPr>
          <w:rFonts w:ascii="ＭＳ 明朝" w:eastAsia="ＭＳ 明朝" w:hAnsi="ＭＳ 明朝"/>
          <w:lang w:eastAsia="ja-JP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678"/>
        <w:gridCol w:w="3276"/>
        <w:gridCol w:w="1205"/>
        <w:gridCol w:w="1336"/>
        <w:gridCol w:w="466"/>
      </w:tblGrid>
      <w:tr w:rsidR="00294601" w:rsidRPr="00294601" w14:paraId="3CCAED6A" w14:textId="77777777" w:rsidTr="00294601">
        <w:trPr>
          <w:trHeight w:val="552"/>
          <w:jc w:val="center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47525670" w14:textId="77777777" w:rsidR="00294601" w:rsidRPr="00613BF7" w:rsidRDefault="00613BF7" w:rsidP="00294601">
            <w:pPr>
              <w:pStyle w:val="a6"/>
              <w:tabs>
                <w:tab w:val="left" w:pos="6912"/>
              </w:tabs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613BF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審議会・調査会・協力者会議・教育研究団体・学会・協会等</w:t>
            </w:r>
            <w:r w:rsidR="00294601" w:rsidRPr="00613BF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の活動業績</w:t>
            </w:r>
          </w:p>
        </w:tc>
      </w:tr>
      <w:tr w:rsidR="00E342DA" w:rsidRPr="00294601" w14:paraId="2017F91D" w14:textId="77777777" w:rsidTr="00294601">
        <w:trPr>
          <w:trHeight w:val="348"/>
          <w:jc w:val="center"/>
        </w:trPr>
        <w:tc>
          <w:tcPr>
            <w:tcW w:w="69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5002D678" w14:textId="77777777" w:rsidR="00294601" w:rsidRPr="00294601" w:rsidRDefault="00294601" w:rsidP="00294601">
            <w:pPr>
              <w:pStyle w:val="a7"/>
              <w:jc w:val="right"/>
              <w:rPr>
                <w:rFonts w:ascii="ＭＳ 明朝" w:eastAsia="ＭＳ 明朝" w:hAnsi="ＭＳ 明朝"/>
                <w:i w:val="0"/>
                <w:color w:val="auto"/>
                <w:sz w:val="21"/>
                <w:szCs w:val="24"/>
                <w:lang w:eastAsia="ja-JP"/>
              </w:rPr>
            </w:pPr>
            <w:r w:rsidRPr="00294601">
              <w:rPr>
                <w:rFonts w:ascii="ＭＳ 明朝" w:eastAsia="ＭＳ 明朝" w:hAnsi="ＭＳ 明朝" w:hint="eastAsia"/>
                <w:i w:val="0"/>
                <w:color w:val="auto"/>
                <w:sz w:val="21"/>
                <w:szCs w:val="24"/>
                <w:lang w:eastAsia="ja-JP"/>
              </w:rPr>
              <w:t>日付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EAA711" w14:textId="77777777" w:rsidR="00294601" w:rsidRPr="00294601" w:rsidRDefault="00D46FF7" w:rsidP="00294601">
            <w:pPr>
              <w:pStyle w:val="a6"/>
              <w:wordWrap w:val="0"/>
              <w:ind w:right="176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>令和</w:t>
            </w:r>
            <w:r w:rsidR="00294601" w:rsidRPr="00294601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 xml:space="preserve">　　年　　月　　日</w:t>
            </w:r>
          </w:p>
        </w:tc>
      </w:tr>
      <w:tr w:rsidR="00E342DA" w:rsidRPr="00294601" w14:paraId="42E67041" w14:textId="77777777" w:rsidTr="00294601">
        <w:trPr>
          <w:trHeight w:val="531"/>
          <w:jc w:val="center"/>
        </w:trPr>
        <w:tc>
          <w:tcPr>
            <w:tcW w:w="6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52BCA161" w14:textId="77777777" w:rsidR="00294601" w:rsidRPr="00294601" w:rsidRDefault="00294601" w:rsidP="00AE5086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  <w:r w:rsidRPr="00294601">
              <w:rPr>
                <w:rFonts w:ascii="ＭＳ 明朝" w:eastAsia="ＭＳ 明朝" w:hAnsi="ＭＳ 明朝" w:hint="eastAsia"/>
                <w:sz w:val="21"/>
                <w:szCs w:val="24"/>
                <w:lang w:eastAsia="ja-JP"/>
              </w:rPr>
              <w:t>氏名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7E9E5" w14:textId="77777777" w:rsidR="00294601" w:rsidRPr="00294601" w:rsidRDefault="00294601" w:rsidP="00AE5086">
            <w:pPr>
              <w:pStyle w:val="ac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BFFF" w14:textId="77777777" w:rsidR="00294601" w:rsidRPr="00294601" w:rsidRDefault="00294601" w:rsidP="00AE5086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342DA" w:rsidRPr="00294601" w14:paraId="762A7E6E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6D468E" w14:textId="77777777" w:rsidR="00294601" w:rsidRPr="00294601" w:rsidRDefault="00294601" w:rsidP="00AE5086">
            <w:pPr>
              <w:pStyle w:val="ae"/>
            </w:pPr>
            <w:r w:rsidRPr="00294601">
              <w:rPr>
                <w:rFonts w:hint="eastAsia"/>
              </w:rPr>
              <w:t>年　　月　（和暦）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38805E" w14:textId="77777777" w:rsidR="00294601" w:rsidRPr="00294601" w:rsidRDefault="00294601" w:rsidP="00AE5086">
            <w:pPr>
              <w:pStyle w:val="ae"/>
            </w:pPr>
            <w:r w:rsidRPr="00294601">
              <w:rPr>
                <w:rFonts w:hint="eastAsia"/>
              </w:rPr>
              <w:t>事項または概要等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15445" w14:textId="77777777" w:rsidR="00294601" w:rsidRPr="00294601" w:rsidRDefault="00294601" w:rsidP="00AE5086">
            <w:pPr>
              <w:pStyle w:val="ae"/>
            </w:pPr>
            <w:r w:rsidRPr="00294601">
              <w:rPr>
                <w:rFonts w:hint="eastAsia"/>
              </w:rPr>
              <w:t>備考</w:t>
            </w:r>
          </w:p>
        </w:tc>
      </w:tr>
      <w:tr w:rsidR="00E342DA" w:rsidRPr="00294601" w14:paraId="347E24E3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74137F9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C0D2897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FDB2098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CB82234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659DEBF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20C32DC4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ABF6CA6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2682314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F04EF25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5B57388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C1F937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3B847BF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1016859E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4B10BF96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C92B86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62FC362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4FA50A15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9809B1A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25CAF543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04EE9BA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216781B6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1AE7E76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4DA439EC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9F29FAF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E6959FD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AAE1B73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45FCAC4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559D586D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BE4FEA6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4B0A0CBB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B974776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D2878B7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10563048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5586F619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59C02E9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866AE86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4ABD6AD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5F578EA7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D087469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865D1FA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641FE01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CBA5677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393CE7F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0A904D8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3535369E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557D1A39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B63D9D8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CCE90A7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F2B8FFB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53F954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234DDAC6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03172EB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1B9055C0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B365CA1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F8C309B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A525A14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0412553A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4E5C39DC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43248014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E799A48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745690CC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37FDD2A7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F8723EA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53EAC797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3A208091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BF10E4D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9BE485C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7E2FC65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70F7C159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6BC156D6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32D31F8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7A54D0A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49F96790" w14:textId="77777777" w:rsidR="00294601" w:rsidRPr="00294601" w:rsidRDefault="00294601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006D3FC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20FF27C4" w14:textId="77777777" w:rsidR="00294601" w:rsidRPr="00294601" w:rsidRDefault="00294601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</w:tbl>
    <w:p w14:paraId="1B896103" w14:textId="77777777" w:rsidR="00294601" w:rsidRPr="00AE485B" w:rsidRDefault="00294601" w:rsidP="00294601">
      <w:pPr>
        <w:rPr>
          <w:rFonts w:ascii="ＭＳ 明朝" w:eastAsia="ＭＳ 明朝" w:hAnsi="ＭＳ 明朝"/>
        </w:rPr>
      </w:pPr>
    </w:p>
    <w:tbl>
      <w:tblPr>
        <w:tblW w:w="10080" w:type="dxa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E342DA" w:rsidRPr="00294601" w14:paraId="3C209131" w14:textId="77777777" w:rsidTr="00294601">
        <w:trPr>
          <w:cantSplit/>
          <w:trHeight w:val="866"/>
          <w:jc w:val="center"/>
        </w:trPr>
        <w:tc>
          <w:tcPr>
            <w:tcW w:w="10080" w:type="dxa"/>
            <w:shd w:val="clear" w:color="auto" w:fill="auto"/>
          </w:tcPr>
          <w:p w14:paraId="005B649E" w14:textId="77777777" w:rsidR="00294601" w:rsidRPr="00294601" w:rsidRDefault="00294601" w:rsidP="00AE5086">
            <w:pPr>
              <w:pStyle w:val="ab"/>
              <w:rPr>
                <w:rFonts w:ascii="ＭＳ 明朝" w:eastAsia="ＭＳ 明朝" w:hAnsi="ＭＳ 明朝" w:cs="ＭＳ ゴシック"/>
                <w:lang w:eastAsia="ja-JP"/>
              </w:rPr>
            </w:pP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審議会・調査会・協力者会議・教育研究団体・学会・協会等の活動業績について記載してください。</w:t>
            </w:r>
          </w:p>
          <w:p w14:paraId="4D2FC189" w14:textId="77777777" w:rsidR="00294601" w:rsidRPr="00294601" w:rsidRDefault="00294601" w:rsidP="00AE5086">
            <w:pPr>
              <w:pStyle w:val="ab"/>
              <w:rPr>
                <w:rFonts w:ascii="ＭＳ 明朝" w:eastAsia="ＭＳ 明朝" w:hAnsi="ＭＳ 明朝" w:cs="ＭＳ ゴシック"/>
                <w:lang w:eastAsia="ja-JP"/>
              </w:rPr>
            </w:pP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記入欄が不足する場合は適宜、行や用紙を追加してください。</w:t>
            </w:r>
          </w:p>
        </w:tc>
      </w:tr>
    </w:tbl>
    <w:p w14:paraId="486EE6A8" w14:textId="77777777" w:rsidR="00EF76E8" w:rsidRDefault="00EF76E8" w:rsidP="005C0A70">
      <w:pPr>
        <w:pStyle w:val="a9"/>
      </w:pPr>
    </w:p>
    <w:sectPr w:rsidR="00EF76E8" w:rsidSect="002055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A08E" w14:textId="77777777" w:rsidR="00294601" w:rsidRDefault="00294601" w:rsidP="00294601">
      <w:r>
        <w:separator/>
      </w:r>
    </w:p>
  </w:endnote>
  <w:endnote w:type="continuationSeparator" w:id="0">
    <w:p w14:paraId="03645D82" w14:textId="77777777" w:rsidR="00294601" w:rsidRDefault="00294601" w:rsidP="002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C242" w14:textId="77777777" w:rsidR="00A40CC2" w:rsidRDefault="00A40CC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3D78" w14:textId="77777777" w:rsidR="00294601" w:rsidRDefault="00294601">
    <w:pPr>
      <w:pStyle w:val="af1"/>
    </w:pPr>
    <w:r w:rsidRPr="00294601">
      <w:rPr>
        <w:rFonts w:ascii="ＭＳ 明朝" w:eastAsia="ＭＳ 明朝" w:hAnsi="ＭＳ 明朝" w:hint="eastAsia"/>
        <w:lang w:eastAsia="ja-JP"/>
      </w:rPr>
      <w:t>独立行政法人国立特別支援教育総合研究所</w:t>
    </w:r>
  </w:p>
  <w:p w14:paraId="4A4A1151" w14:textId="77777777" w:rsidR="00294601" w:rsidRDefault="0029460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EFE" w14:textId="77777777" w:rsidR="00A40CC2" w:rsidRDefault="00A40CC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1F0" w14:textId="77777777" w:rsidR="00294601" w:rsidRDefault="00294601" w:rsidP="00294601">
      <w:r>
        <w:separator/>
      </w:r>
    </w:p>
  </w:footnote>
  <w:footnote w:type="continuationSeparator" w:id="0">
    <w:p w14:paraId="2A261326" w14:textId="77777777" w:rsidR="00294601" w:rsidRDefault="00294601" w:rsidP="0029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BA95" w14:textId="77777777" w:rsidR="00A40CC2" w:rsidRDefault="00A40CC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7ED2" w14:textId="6E1DC8F2" w:rsidR="00326273" w:rsidRPr="00326273" w:rsidRDefault="00326273" w:rsidP="00326273">
    <w:pPr>
      <w:pStyle w:val="af"/>
      <w:jc w:val="right"/>
      <w:rPr>
        <w:rFonts w:eastAsiaTheme="minorEastAsia"/>
        <w:lang w:eastAsia="ja-JP"/>
      </w:rPr>
    </w:pPr>
    <w:r w:rsidRPr="00326273">
      <w:rPr>
        <w:rFonts w:eastAsiaTheme="minorEastAsia" w:hint="eastAsia"/>
        <w:sz w:val="22"/>
        <w:lang w:eastAsia="ja-JP"/>
      </w:rPr>
      <w:t>様式</w:t>
    </w:r>
    <w:r w:rsidR="00A40CC2">
      <w:rPr>
        <w:rFonts w:eastAsiaTheme="minorEastAsia" w:hint="eastAsia"/>
        <w:sz w:val="22"/>
        <w:lang w:eastAsia="ja-JP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45F8" w14:textId="77777777" w:rsidR="00A40CC2" w:rsidRDefault="00A40CC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5C9"/>
    <w:rsid w:val="000452BE"/>
    <w:rsid w:val="001B2BC7"/>
    <w:rsid w:val="002055C9"/>
    <w:rsid w:val="00294601"/>
    <w:rsid w:val="00326273"/>
    <w:rsid w:val="003B7924"/>
    <w:rsid w:val="004822B9"/>
    <w:rsid w:val="005C0A70"/>
    <w:rsid w:val="005D474B"/>
    <w:rsid w:val="00613BF7"/>
    <w:rsid w:val="00866343"/>
    <w:rsid w:val="008B123F"/>
    <w:rsid w:val="00A40CC2"/>
    <w:rsid w:val="00AC0517"/>
    <w:rsid w:val="00AE485B"/>
    <w:rsid w:val="00B113E3"/>
    <w:rsid w:val="00D137AB"/>
    <w:rsid w:val="00D46FF7"/>
    <w:rsid w:val="00DA36CA"/>
    <w:rsid w:val="00E342DA"/>
    <w:rsid w:val="00EC1C17"/>
    <w:rsid w:val="00EE620B"/>
    <w:rsid w:val="00E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0440BB"/>
  <w15:docId w15:val="{876BA60A-89CB-48C6-B1EC-2F62954A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entury Gothic" w:eastAsia="Times New Roman" w:hAnsi="Century Gothic"/>
      <w:sz w:val="16"/>
      <w:szCs w:val="24"/>
      <w:lang w:eastAsia="en-US"/>
    </w:rPr>
  </w:style>
  <w:style w:type="paragraph" w:styleId="1">
    <w:name w:val="heading 1"/>
    <w:basedOn w:val="a"/>
    <w:next w:val="a"/>
    <w:autoRedefine/>
    <w:qFormat/>
    <w:rsid w:val="002055C9"/>
    <w:pPr>
      <w:keepNext/>
      <w:spacing w:line="800" w:lineRule="exact"/>
      <w:jc w:val="center"/>
      <w:outlineLvl w:val="0"/>
    </w:pPr>
    <w:rPr>
      <w:rFonts w:eastAsia="ＭＳ Ｐゴシック" w:cs="Arial"/>
      <w:bCs/>
      <w:kern w:val="44"/>
      <w:sz w:val="40"/>
      <w:szCs w:val="64"/>
      <w:lang w:eastAsia="ja-JP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eastAsia="ＭＳ Ｐゴシック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ＭＳ Ｐゴシック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55C9"/>
    <w:rPr>
      <w:rFonts w:ascii="Arial" w:eastAsia="ＭＳ ゴシック" w:hAnsi="Arial"/>
      <w:sz w:val="18"/>
      <w:szCs w:val="18"/>
    </w:rPr>
  </w:style>
  <w:style w:type="paragraph" w:customStyle="1" w:styleId="a5">
    <w:name w:val="金額"/>
    <w:basedOn w:val="a"/>
    <w:pPr>
      <w:jc w:val="right"/>
    </w:pPr>
    <w:rPr>
      <w:lang w:bidi="en-US"/>
    </w:rPr>
  </w:style>
  <w:style w:type="paragraph" w:customStyle="1" w:styleId="a6">
    <w:name w:val="日付と番号"/>
    <w:basedOn w:val="a"/>
    <w:pPr>
      <w:spacing w:line="264" w:lineRule="auto"/>
      <w:jc w:val="right"/>
    </w:pPr>
    <w:rPr>
      <w:spacing w:val="4"/>
      <w:szCs w:val="16"/>
      <w:lang w:bidi="en-US"/>
    </w:rPr>
  </w:style>
  <w:style w:type="paragraph" w:customStyle="1" w:styleId="a7">
    <w:name w:val="標語"/>
    <w:basedOn w:val="a"/>
    <w:pPr>
      <w:spacing w:after="60"/>
      <w:outlineLvl w:val="2"/>
    </w:pPr>
    <w:rPr>
      <w:i/>
      <w:color w:val="808080"/>
      <w:spacing w:val="4"/>
      <w:sz w:val="14"/>
      <w:szCs w:val="18"/>
      <w:lang w:bidi="en-US"/>
    </w:rPr>
  </w:style>
  <w:style w:type="paragraph" w:customStyle="1" w:styleId="a8">
    <w:name w:val="住所 (下部)"/>
    <w:basedOn w:val="a"/>
    <w:pPr>
      <w:spacing w:before="520"/>
      <w:jc w:val="center"/>
    </w:pPr>
    <w:rPr>
      <w:color w:val="808080"/>
      <w:szCs w:val="18"/>
      <w:lang w:bidi="en-US"/>
    </w:rPr>
  </w:style>
  <w:style w:type="paragraph" w:customStyle="1" w:styleId="a9">
    <w:name w:val="感謝"/>
    <w:basedOn w:val="a"/>
    <w:autoRedefine/>
    <w:rsid w:val="005C0A70"/>
    <w:pPr>
      <w:spacing w:before="100"/>
      <w:jc w:val="both"/>
    </w:pPr>
    <w:rPr>
      <w:rFonts w:ascii="ＭＳ 明朝" w:eastAsia="ＭＳ 明朝" w:hAnsi="ＭＳ 明朝"/>
      <w:color w:val="333333"/>
      <w:sz w:val="28"/>
      <w:szCs w:val="28"/>
      <w:lang w:eastAsia="ja-JP" w:bidi="en-US"/>
    </w:rPr>
  </w:style>
  <w:style w:type="paragraph" w:customStyle="1" w:styleId="aa">
    <w:name w:val="右揃えテキスト"/>
    <w:basedOn w:val="a"/>
    <w:pPr>
      <w:spacing w:line="240" w:lineRule="atLeast"/>
      <w:jc w:val="right"/>
    </w:pPr>
    <w:rPr>
      <w:szCs w:val="16"/>
      <w:lang w:bidi="en-US"/>
    </w:rPr>
  </w:style>
  <w:style w:type="paragraph" w:customStyle="1" w:styleId="ab">
    <w:name w:val="文字小"/>
    <w:basedOn w:val="a"/>
    <w:pPr>
      <w:tabs>
        <w:tab w:val="right" w:leader="underscore" w:pos="9360"/>
      </w:tabs>
      <w:spacing w:after="120" w:line="264" w:lineRule="auto"/>
    </w:pPr>
    <w:rPr>
      <w:color w:val="808080"/>
      <w:spacing w:val="4"/>
      <w:sz w:val="14"/>
      <w:szCs w:val="18"/>
      <w:lang w:bidi="en-US"/>
    </w:rPr>
  </w:style>
  <w:style w:type="paragraph" w:customStyle="1" w:styleId="ac">
    <w:name w:val="灰色小"/>
    <w:basedOn w:val="aa"/>
    <w:pPr>
      <w:jc w:val="left"/>
    </w:pPr>
    <w:rPr>
      <w:color w:val="999999"/>
    </w:rPr>
  </w:style>
  <w:style w:type="table" w:customStyle="1" w:styleId="ad">
    <w:name w:val="表 (標準)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吹き出し (文字)"/>
    <w:link w:val="a3"/>
    <w:rsid w:val="002055C9"/>
    <w:rPr>
      <w:rFonts w:ascii="Arial" w:eastAsia="ＭＳ ゴシック" w:hAnsi="Arial" w:cs="Times New Roman"/>
      <w:sz w:val="18"/>
      <w:szCs w:val="18"/>
      <w:lang w:eastAsia="en-US"/>
    </w:rPr>
  </w:style>
  <w:style w:type="paragraph" w:customStyle="1" w:styleId="ae">
    <w:name w:val="列見出し"/>
    <w:basedOn w:val="a"/>
    <w:autoRedefine/>
    <w:rsid w:val="00AE485B"/>
    <w:pPr>
      <w:spacing w:before="20"/>
      <w:jc w:val="center"/>
      <w:outlineLvl w:val="1"/>
    </w:pPr>
    <w:rPr>
      <w:rFonts w:ascii="ＭＳ 明朝" w:eastAsia="ＭＳ 明朝" w:hAnsi="ＭＳ 明朝" w:cs="ＭＳ ゴシック"/>
      <w:sz w:val="18"/>
      <w:szCs w:val="16"/>
      <w:lang w:eastAsia="ja-JP" w:bidi="en-US"/>
    </w:rPr>
  </w:style>
  <w:style w:type="paragraph" w:styleId="af">
    <w:name w:val="header"/>
    <w:basedOn w:val="a"/>
    <w:link w:val="af0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294601"/>
    <w:rPr>
      <w:rFonts w:ascii="Century Gothic" w:eastAsia="Times New Roman" w:hAnsi="Century Gothic"/>
      <w:sz w:val="16"/>
      <w:szCs w:val="24"/>
      <w:lang w:eastAsia="en-US"/>
    </w:rPr>
  </w:style>
  <w:style w:type="paragraph" w:styleId="af1">
    <w:name w:val="footer"/>
    <w:basedOn w:val="a"/>
    <w:link w:val="af2"/>
    <w:uiPriority w:val="99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294601"/>
    <w:rPr>
      <w:rFonts w:ascii="Century Gothic" w:eastAsia="Times New Roman" w:hAnsi="Century Gothic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kawa\AppData\Roaming\Microsoft\Templates\Service%20quo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quote.dot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松尾孝則</cp:lastModifiedBy>
  <cp:revision>4</cp:revision>
  <cp:lastPrinted>2015-09-28T02:54:00Z</cp:lastPrinted>
  <dcterms:created xsi:type="dcterms:W3CDTF">2021-09-16T09:51:00Z</dcterms:created>
  <dcterms:modified xsi:type="dcterms:W3CDTF">2025-05-27T04:35:00Z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TC011465901041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2025-05-27T04:35:38Z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71d6c868-ca24-42dd-89c5-dd30f5b08e30</vt:lpwstr>
  </property>
  <property fmtid="{D5CDD505-2E9C-101B-9397-08002B2CF9AE}" pid="8" name="MSIP_Label_defa4170-0d19-0005-0004-bc88714345d2_ActionId">
    <vt:lpwstr>a8474c41-9576-44a8-9817-4ff3b947ec59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