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2F71" w14:textId="77777777" w:rsidR="002055C9" w:rsidRPr="00294601" w:rsidRDefault="002055C9">
      <w:pPr>
        <w:rPr>
          <w:rFonts w:ascii="ＭＳ 明朝" w:eastAsia="ＭＳ 明朝" w:hAnsi="ＭＳ 明朝"/>
          <w:lang w:eastAsia="ja-JP"/>
        </w:rPr>
      </w:pP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682"/>
        <w:gridCol w:w="1033"/>
        <w:gridCol w:w="1491"/>
        <w:gridCol w:w="756"/>
        <w:gridCol w:w="1206"/>
        <w:gridCol w:w="1338"/>
        <w:gridCol w:w="466"/>
      </w:tblGrid>
      <w:tr w:rsidR="00E342DA" w:rsidRPr="00294601" w14:paraId="620F548D" w14:textId="77777777" w:rsidTr="00294601">
        <w:trPr>
          <w:trHeight w:val="419"/>
          <w:jc w:val="center"/>
        </w:trPr>
        <w:tc>
          <w:tcPr>
            <w:tcW w:w="99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24B8D6A6" w14:textId="77777777" w:rsidR="002055C9" w:rsidRPr="00294601" w:rsidRDefault="002055C9" w:rsidP="00294601">
            <w:pPr>
              <w:pStyle w:val="a6"/>
              <w:tabs>
                <w:tab w:val="left" w:pos="691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4601">
              <w:rPr>
                <w:rFonts w:ascii="ＭＳ 明朝" w:eastAsia="ＭＳ 明朝" w:hAnsi="ＭＳ 明朝" w:hint="eastAsia"/>
                <w:sz w:val="28"/>
                <w:szCs w:val="24"/>
              </w:rPr>
              <w:t>研究業績目録</w:t>
            </w:r>
          </w:p>
        </w:tc>
      </w:tr>
      <w:tr w:rsidR="00E342DA" w:rsidRPr="00294601" w14:paraId="7A3DAC02" w14:textId="77777777" w:rsidTr="00294601">
        <w:trPr>
          <w:trHeight w:val="265"/>
          <w:jc w:val="center"/>
        </w:trPr>
        <w:tc>
          <w:tcPr>
            <w:tcW w:w="69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012B928C" w14:textId="77777777" w:rsidR="002055C9" w:rsidRPr="00294601" w:rsidRDefault="002055C9" w:rsidP="00294601">
            <w:pPr>
              <w:pStyle w:val="a7"/>
              <w:jc w:val="right"/>
              <w:rPr>
                <w:rFonts w:ascii="ＭＳ 明朝" w:eastAsia="ＭＳ 明朝" w:hAnsi="ＭＳ 明朝"/>
                <w:i w:val="0"/>
                <w:color w:val="auto"/>
                <w:sz w:val="21"/>
                <w:szCs w:val="24"/>
                <w:lang w:eastAsia="ja-JP"/>
              </w:rPr>
            </w:pPr>
            <w:r w:rsidRPr="00294601">
              <w:rPr>
                <w:rFonts w:ascii="ＭＳ 明朝" w:eastAsia="ＭＳ 明朝" w:hAnsi="ＭＳ 明朝" w:hint="eastAsia"/>
                <w:i w:val="0"/>
                <w:color w:val="auto"/>
                <w:sz w:val="21"/>
                <w:szCs w:val="24"/>
                <w:lang w:eastAsia="ja-JP"/>
              </w:rPr>
              <w:t>日付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A1B8DB" w14:textId="77777777" w:rsidR="002055C9" w:rsidRPr="00294601" w:rsidRDefault="00D46FF7" w:rsidP="00D137AB">
            <w:pPr>
              <w:pStyle w:val="a6"/>
              <w:wordWrap w:val="0"/>
              <w:rPr>
                <w:rFonts w:ascii="ＭＳ 明朝" w:eastAsia="ＭＳ 明朝" w:hAnsi="ＭＳ 明朝"/>
                <w:sz w:val="21"/>
                <w:szCs w:val="24"/>
                <w:lang w:eastAsia="ja-JP"/>
              </w:rPr>
            </w:pPr>
            <w:r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>令和</w:t>
            </w:r>
            <w:r w:rsidR="00D137AB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 xml:space="preserve">　</w:t>
            </w:r>
            <w:r w:rsidR="002055C9" w:rsidRPr="00294601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>年　　月　　日</w:t>
            </w:r>
          </w:p>
        </w:tc>
      </w:tr>
      <w:tr w:rsidR="00E342DA" w:rsidRPr="00294601" w14:paraId="522D9249" w14:textId="77777777" w:rsidTr="00294601">
        <w:trPr>
          <w:trHeight w:val="404"/>
          <w:jc w:val="center"/>
        </w:trPr>
        <w:tc>
          <w:tcPr>
            <w:tcW w:w="6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2AFCB73F" w14:textId="77777777" w:rsidR="002055C9" w:rsidRPr="00294601" w:rsidRDefault="002055C9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  <w:r w:rsidRPr="00294601">
              <w:rPr>
                <w:rFonts w:ascii="ＭＳ 明朝" w:eastAsia="ＭＳ 明朝" w:hAnsi="ＭＳ 明朝" w:hint="eastAsia"/>
                <w:sz w:val="21"/>
                <w:szCs w:val="24"/>
                <w:lang w:eastAsia="ja-JP"/>
              </w:rPr>
              <w:t>氏名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EC2BB" w14:textId="77777777" w:rsidR="002055C9" w:rsidRPr="00294601" w:rsidRDefault="002055C9">
            <w:pPr>
              <w:pStyle w:val="ac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476B" w14:textId="77777777" w:rsidR="002055C9" w:rsidRPr="00294601" w:rsidRDefault="002055C9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342DA" w:rsidRPr="00294601" w14:paraId="1F50267D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1E01F" w14:textId="549EE1DB" w:rsidR="002055C9" w:rsidRPr="00294601" w:rsidRDefault="00AE485B" w:rsidP="00AE485B">
            <w:pPr>
              <w:pStyle w:val="ae"/>
            </w:pPr>
            <w:r w:rsidRPr="00294601">
              <w:rPr>
                <w:rFonts w:hint="eastAsia"/>
              </w:rPr>
              <w:t>著書</w:t>
            </w:r>
            <w:r w:rsidR="000A767C">
              <w:rPr>
                <w:rFonts w:hint="eastAsia"/>
              </w:rPr>
              <w:t>、</w:t>
            </w:r>
            <w:r w:rsidRPr="00294601">
              <w:rPr>
                <w:rFonts w:hint="eastAsia"/>
              </w:rPr>
              <w:t>論文</w:t>
            </w:r>
            <w:r w:rsidR="000A767C">
              <w:rPr>
                <w:rFonts w:hint="eastAsia"/>
              </w:rPr>
              <w:t>、</w:t>
            </w:r>
            <w:r w:rsidRPr="00294601">
              <w:rPr>
                <w:rFonts w:hint="eastAsia"/>
              </w:rPr>
              <w:t>学会口頭発表等名称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FEACB" w14:textId="77777777" w:rsidR="002055C9" w:rsidRPr="00294601" w:rsidRDefault="002055C9" w:rsidP="00AE485B">
            <w:pPr>
              <w:pStyle w:val="ae"/>
              <w:rPr>
                <w:sz w:val="21"/>
              </w:rPr>
            </w:pPr>
            <w:r w:rsidRPr="00294601">
              <w:rPr>
                <w:rFonts w:hint="eastAsia"/>
              </w:rPr>
              <w:t>単著、共著の別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F25F2" w14:textId="77777777" w:rsidR="002055C9" w:rsidRPr="00294601" w:rsidRDefault="002055C9" w:rsidP="00AE485B">
            <w:pPr>
              <w:pStyle w:val="ae"/>
            </w:pPr>
            <w:r w:rsidRPr="00294601">
              <w:rPr>
                <w:rFonts w:hint="eastAsia"/>
              </w:rPr>
              <w:t>発行または発表の年月日</w:t>
            </w:r>
            <w:r w:rsidR="00D137AB">
              <w:rPr>
                <w:rFonts w:hint="eastAsia"/>
              </w:rPr>
              <w:t>(和暦)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F713B" w14:textId="77777777" w:rsidR="002055C9" w:rsidRPr="00294601" w:rsidRDefault="002055C9" w:rsidP="00AE485B">
            <w:pPr>
              <w:pStyle w:val="ae"/>
            </w:pPr>
            <w:r w:rsidRPr="00294601">
              <w:rPr>
                <w:rFonts w:hint="eastAsia"/>
              </w:rPr>
              <w:t>発行所、発表雑誌又は学会等の名称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7C6BD" w14:textId="77777777" w:rsidR="002055C9" w:rsidRPr="00294601" w:rsidRDefault="002055C9" w:rsidP="00AE485B">
            <w:pPr>
              <w:pStyle w:val="ae"/>
            </w:pPr>
            <w:r w:rsidRPr="00294601">
              <w:rPr>
                <w:rFonts w:hint="eastAsia"/>
              </w:rPr>
              <w:t>備考</w:t>
            </w:r>
          </w:p>
        </w:tc>
      </w:tr>
      <w:tr w:rsidR="00E342DA" w:rsidRPr="00294601" w14:paraId="01A89755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60E15D7A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  <w:r w:rsidRPr="00294601">
              <w:rPr>
                <w:rFonts w:ascii="ＭＳ 明朝" w:eastAsia="ＭＳ 明朝" w:hAnsi="ＭＳ 明朝" w:hint="eastAsia"/>
                <w:lang w:eastAsia="ja-JP"/>
              </w:rPr>
              <w:t>（著書）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0CC09E1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EA3E08A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FEA0C3D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70E44E9B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C8B57EF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3BC257A5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9A91E86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804C7DB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A73F9D8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E44B2C7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D061545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58B924EB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1CA34F2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55DFF21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2117F51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444DF03C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75A237B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6D6AF259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AE02AF5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4DCBEC3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38F1CCC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450B5C6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A4F78BC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80FE227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463BC0D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131F5F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4B519BC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2A90C74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451DE969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5D79FC9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C19CA8B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47C1F40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8C78B54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A38EE6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32D1CDF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279049BF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569EDBD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BD2653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180FA78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C159621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49BD2146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64B96948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  <w:r w:rsidRPr="00294601">
              <w:rPr>
                <w:rFonts w:ascii="ＭＳ 明朝" w:eastAsia="ＭＳ 明朝" w:hAnsi="ＭＳ 明朝" w:hint="eastAsia"/>
                <w:lang w:eastAsia="ja-JP"/>
              </w:rPr>
              <w:t>（論文）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808D9EE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69D5315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C891B6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2EC2E68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E10AC04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77B25DEE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0CA7C0F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3060405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8D512F9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145CE86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C1C3CEB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10A3FE48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E5ED3AA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6EB13DA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36545AC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6F2EA927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F57CFDF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1259F80A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08D4411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6790F00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D415023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DAC2016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CA7FEBF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56CE7CB8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A938F76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9F37BEF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CE6400A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18338CA9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C92795A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23E4A694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5D7304B" w14:textId="77777777" w:rsidR="00AE485B" w:rsidRPr="00294601" w:rsidRDefault="00AE4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B646D62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6C53506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668FFAB9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26C1046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5A464BFC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5DDD7AA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AA77BC9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6449E7E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18124C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5430AD2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66B9398D" w14:textId="7540F525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  <w:r w:rsidRPr="00294601">
              <w:rPr>
                <w:rFonts w:ascii="ＭＳ 明朝" w:eastAsia="ＭＳ 明朝" w:hAnsi="ＭＳ 明朝" w:hint="eastAsia"/>
                <w:lang w:eastAsia="ja-JP"/>
              </w:rPr>
              <w:t>（学会口頭</w:t>
            </w:r>
            <w:r w:rsidR="00387FF9">
              <w:rPr>
                <w:rFonts w:ascii="ＭＳ 明朝" w:eastAsia="ＭＳ 明朝" w:hAnsi="ＭＳ 明朝" w:hint="eastAsia"/>
                <w:lang w:eastAsia="ja-JP"/>
              </w:rPr>
              <w:t>・ポスター</w:t>
            </w:r>
            <w:r w:rsidRPr="00294601">
              <w:rPr>
                <w:rFonts w:ascii="ＭＳ 明朝" w:eastAsia="ＭＳ 明朝" w:hAnsi="ＭＳ 明朝" w:hint="eastAsia"/>
                <w:lang w:eastAsia="ja-JP"/>
              </w:rPr>
              <w:t>発表）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AE1B42E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FCA405E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D145980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0BA470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36486375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802CDC4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E9CA9E0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B2DCFC4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788606E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5E827B8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1A93DCAE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121C6064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5AA8A7B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A8F8CB0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0152D61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577ABC3A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3B2B20F8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3585D05C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9972865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6F595C3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67F4955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C2D2683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6C4FBECC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009C9879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2920D49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8146D42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2B043C0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0F23D284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40D0AE01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A577A14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8F32AF5" w14:textId="77777777" w:rsidR="00AE485B" w:rsidRPr="00294601" w:rsidRDefault="00AE48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3C3BCBD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72C804B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11428ABA" w14:textId="77777777" w:rsidR="00AE485B" w:rsidRPr="00294601" w:rsidRDefault="00AE485B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00EBE7E7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20B02B31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175AD93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A90B1C6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C00DCCF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2823CFE9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E342DA" w:rsidRPr="00294601" w14:paraId="5DB762A8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752C3C9E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  <w:r w:rsidRPr="00294601">
              <w:rPr>
                <w:rFonts w:ascii="ＭＳ 明朝" w:eastAsia="ＭＳ 明朝" w:hAnsi="ＭＳ 明朝" w:hint="eastAsia"/>
                <w:lang w:eastAsia="ja-JP"/>
              </w:rPr>
              <w:t>（その他）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D1E5FFA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154D276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E1ACE23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2562E351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C7C3E96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5F50A4C4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3CDD5F6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A960146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7BBE27F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2DED1CF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50B50C73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579F60E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2E150C6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8E4A607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6C23C2E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648B57D2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42FC109" w14:textId="77777777" w:rsidTr="000A767C">
        <w:tblPrEx>
          <w:tblCellMar>
            <w:top w:w="43" w:type="dxa"/>
            <w:bottom w:w="43" w:type="dxa"/>
          </w:tblCellMar>
        </w:tblPrEx>
        <w:trPr>
          <w:cantSplit/>
          <w:trHeight w:val="314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4CAB669A" w14:textId="77777777" w:rsidR="002055C9" w:rsidRPr="00294601" w:rsidRDefault="002055C9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68BFF14" w14:textId="77777777" w:rsidR="002055C9" w:rsidRPr="00294601" w:rsidRDefault="002055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3C59A01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962" w:type="dxa"/>
            <w:gridSpan w:val="2"/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EB1D5E0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3766F773" w14:textId="77777777" w:rsidR="002055C9" w:rsidRPr="00294601" w:rsidRDefault="002055C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370D29F9" w14:textId="77777777" w:rsidR="00EF76E8" w:rsidRPr="00294601" w:rsidRDefault="00EF76E8">
      <w:pPr>
        <w:rPr>
          <w:rFonts w:ascii="ＭＳ 明朝" w:eastAsia="ＭＳ 明朝" w:hAnsi="ＭＳ 明朝"/>
        </w:rPr>
      </w:pPr>
    </w:p>
    <w:tbl>
      <w:tblPr>
        <w:tblW w:w="10080" w:type="dxa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EF76E8" w:rsidRPr="00294601" w14:paraId="185E34F1" w14:textId="77777777" w:rsidTr="00294601">
        <w:trPr>
          <w:cantSplit/>
          <w:trHeight w:val="611"/>
          <w:jc w:val="center"/>
        </w:trPr>
        <w:tc>
          <w:tcPr>
            <w:tcW w:w="10080" w:type="dxa"/>
            <w:shd w:val="clear" w:color="auto" w:fill="auto"/>
          </w:tcPr>
          <w:p w14:paraId="0F0FF5AD" w14:textId="19660596" w:rsidR="00EF76E8" w:rsidRPr="00294601" w:rsidRDefault="00522DB8" w:rsidP="002055C9">
            <w:pPr>
              <w:pStyle w:val="ab"/>
              <w:rPr>
                <w:rFonts w:ascii="ＭＳ 明朝" w:eastAsia="ＭＳ 明朝" w:hAnsi="ＭＳ 明朝" w:cs="ＭＳ ゴシック"/>
                <w:lang w:eastAsia="ja-JP"/>
              </w:rPr>
            </w:pP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著書，論文，学会口頭</w:t>
            </w:r>
            <w:r>
              <w:rPr>
                <w:rFonts w:ascii="ＭＳ 明朝" w:eastAsia="ＭＳ 明朝" w:hAnsi="ＭＳ 明朝" w:cs="ＭＳ ゴシック" w:hint="eastAsia"/>
                <w:lang w:eastAsia="ja-JP"/>
              </w:rPr>
              <w:t>・ポスター</w:t>
            </w: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発表等に区分し，書名，題名，発表誌名，発行所，発表学会名，発行・発表年月日，</w:t>
            </w:r>
            <w:r>
              <w:rPr>
                <w:rFonts w:ascii="ＭＳ 明朝" w:eastAsia="ＭＳ 明朝" w:hAnsi="ＭＳ 明朝" w:cs="ＭＳ ゴシック" w:hint="eastAsia"/>
                <w:lang w:eastAsia="ja-JP"/>
              </w:rPr>
              <w:t>共著者</w:t>
            </w: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名・共同発表者名等を明記する。</w:t>
            </w:r>
          </w:p>
          <w:p w14:paraId="72509482" w14:textId="77777777" w:rsidR="002055C9" w:rsidRPr="00294601" w:rsidRDefault="002055C9" w:rsidP="002055C9">
            <w:pPr>
              <w:pStyle w:val="ab"/>
              <w:rPr>
                <w:rFonts w:ascii="ＭＳ 明朝" w:eastAsia="ＭＳ 明朝" w:hAnsi="ＭＳ 明朝" w:cs="ＭＳ ゴシック"/>
                <w:lang w:eastAsia="ja-JP"/>
              </w:rPr>
            </w:pP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記入欄が不足する場合は適宜、行や用紙を追加してください。</w:t>
            </w:r>
          </w:p>
        </w:tc>
      </w:tr>
    </w:tbl>
    <w:p w14:paraId="7121C2D0" w14:textId="77777777" w:rsidR="00AE485B" w:rsidRPr="00294601" w:rsidRDefault="00AE485B" w:rsidP="005C0A70">
      <w:pPr>
        <w:pStyle w:val="a9"/>
      </w:pPr>
    </w:p>
    <w:p w14:paraId="373B876B" w14:textId="77777777" w:rsidR="000452BE" w:rsidRPr="00DA36CA" w:rsidRDefault="000452BE" w:rsidP="00DA36CA">
      <w:pPr>
        <w:rPr>
          <w:rFonts w:ascii="ＭＳ 明朝" w:eastAsia="ＭＳ 明朝" w:hAnsi="ＭＳ 明朝"/>
          <w:lang w:eastAsia="ja-JP"/>
        </w:rPr>
      </w:pPr>
    </w:p>
    <w:sectPr w:rsidR="000452BE" w:rsidRPr="00DA36CA" w:rsidSect="00205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A976" w14:textId="77777777" w:rsidR="00294601" w:rsidRDefault="00294601" w:rsidP="00294601">
      <w:r>
        <w:separator/>
      </w:r>
    </w:p>
  </w:endnote>
  <w:endnote w:type="continuationSeparator" w:id="0">
    <w:p w14:paraId="2923C914" w14:textId="77777777" w:rsidR="00294601" w:rsidRDefault="00294601" w:rsidP="002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4071" w14:textId="77777777" w:rsidR="001B08B0" w:rsidRDefault="001B08B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5105" w14:textId="77777777" w:rsidR="00294601" w:rsidRDefault="00294601">
    <w:pPr>
      <w:pStyle w:val="af1"/>
    </w:pPr>
    <w:r w:rsidRPr="00294601">
      <w:rPr>
        <w:rFonts w:ascii="ＭＳ 明朝" w:eastAsia="ＭＳ 明朝" w:hAnsi="ＭＳ 明朝" w:hint="eastAsia"/>
        <w:lang w:eastAsia="ja-JP"/>
      </w:rPr>
      <w:t>独立行政法人国立特別支援教育総合研究所</w:t>
    </w:r>
  </w:p>
  <w:p w14:paraId="0011218F" w14:textId="77777777" w:rsidR="00294601" w:rsidRDefault="0029460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16BA" w14:textId="77777777" w:rsidR="001B08B0" w:rsidRDefault="001B08B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F668" w14:textId="77777777" w:rsidR="00294601" w:rsidRDefault="00294601" w:rsidP="00294601">
      <w:r>
        <w:separator/>
      </w:r>
    </w:p>
  </w:footnote>
  <w:footnote w:type="continuationSeparator" w:id="0">
    <w:p w14:paraId="79368A17" w14:textId="77777777" w:rsidR="00294601" w:rsidRDefault="00294601" w:rsidP="0029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1AED" w14:textId="77777777" w:rsidR="001B08B0" w:rsidRDefault="001B08B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E7F3" w14:textId="35934AA6" w:rsidR="00DB3190" w:rsidRPr="00DB3190" w:rsidRDefault="00DB3190" w:rsidP="00DB3190">
    <w:pPr>
      <w:pStyle w:val="af"/>
      <w:jc w:val="right"/>
      <w:rPr>
        <w:rFonts w:eastAsiaTheme="minorEastAsia"/>
        <w:lang w:eastAsia="ja-JP"/>
      </w:rPr>
    </w:pPr>
    <w:r w:rsidRPr="00DB3190">
      <w:rPr>
        <w:rFonts w:eastAsiaTheme="minorEastAsia" w:hint="eastAsia"/>
        <w:sz w:val="21"/>
        <w:lang w:eastAsia="ja-JP"/>
      </w:rPr>
      <w:t>様式</w:t>
    </w:r>
    <w:r w:rsidR="001B08B0">
      <w:rPr>
        <w:rFonts w:eastAsiaTheme="minorEastAsia" w:hint="eastAsia"/>
        <w:sz w:val="21"/>
        <w:lang w:eastAsia="ja-JP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3253" w14:textId="77777777" w:rsidR="001B08B0" w:rsidRDefault="001B08B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5C9"/>
    <w:rsid w:val="000452BE"/>
    <w:rsid w:val="000A767C"/>
    <w:rsid w:val="001B08B0"/>
    <w:rsid w:val="001B2BC7"/>
    <w:rsid w:val="001D1EA8"/>
    <w:rsid w:val="002055C9"/>
    <w:rsid w:val="00294601"/>
    <w:rsid w:val="00387FF9"/>
    <w:rsid w:val="003B7924"/>
    <w:rsid w:val="00522DB8"/>
    <w:rsid w:val="005C0A70"/>
    <w:rsid w:val="00613BF7"/>
    <w:rsid w:val="00866343"/>
    <w:rsid w:val="00AC0517"/>
    <w:rsid w:val="00AE485B"/>
    <w:rsid w:val="00D137AB"/>
    <w:rsid w:val="00D46FF7"/>
    <w:rsid w:val="00DA36CA"/>
    <w:rsid w:val="00DB3190"/>
    <w:rsid w:val="00DD7ACA"/>
    <w:rsid w:val="00E07012"/>
    <w:rsid w:val="00E342DA"/>
    <w:rsid w:val="00EC1C17"/>
    <w:rsid w:val="00EE620B"/>
    <w:rsid w:val="00E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1A2431"/>
  <w15:docId w15:val="{824E4FF1-03DA-458C-BF89-79A2BD1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entury Gothic" w:eastAsia="Times New Roman" w:hAnsi="Century Gothic"/>
      <w:sz w:val="16"/>
      <w:szCs w:val="24"/>
      <w:lang w:eastAsia="en-US"/>
    </w:rPr>
  </w:style>
  <w:style w:type="paragraph" w:styleId="1">
    <w:name w:val="heading 1"/>
    <w:basedOn w:val="a"/>
    <w:next w:val="a"/>
    <w:autoRedefine/>
    <w:qFormat/>
    <w:rsid w:val="002055C9"/>
    <w:pPr>
      <w:keepNext/>
      <w:spacing w:line="800" w:lineRule="exact"/>
      <w:jc w:val="center"/>
      <w:outlineLvl w:val="0"/>
    </w:pPr>
    <w:rPr>
      <w:rFonts w:eastAsia="ＭＳ Ｐゴシック" w:cs="Arial"/>
      <w:bCs/>
      <w:kern w:val="44"/>
      <w:sz w:val="40"/>
      <w:szCs w:val="64"/>
      <w:lang w:eastAsia="ja-JP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ＭＳ Ｐゴシック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ＭＳ Ｐゴシック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5C9"/>
    <w:rPr>
      <w:rFonts w:ascii="Arial" w:eastAsia="ＭＳ ゴシック" w:hAnsi="Arial"/>
      <w:sz w:val="18"/>
      <w:szCs w:val="18"/>
    </w:rPr>
  </w:style>
  <w:style w:type="paragraph" w:customStyle="1" w:styleId="a5">
    <w:name w:val="金額"/>
    <w:basedOn w:val="a"/>
    <w:pPr>
      <w:jc w:val="right"/>
    </w:pPr>
    <w:rPr>
      <w:lang w:bidi="en-US"/>
    </w:rPr>
  </w:style>
  <w:style w:type="paragraph" w:customStyle="1" w:styleId="a6">
    <w:name w:val="日付と番号"/>
    <w:basedOn w:val="a"/>
    <w:pPr>
      <w:spacing w:line="264" w:lineRule="auto"/>
      <w:jc w:val="right"/>
    </w:pPr>
    <w:rPr>
      <w:spacing w:val="4"/>
      <w:szCs w:val="16"/>
      <w:lang w:bidi="en-US"/>
    </w:rPr>
  </w:style>
  <w:style w:type="paragraph" w:customStyle="1" w:styleId="a7">
    <w:name w:val="標語"/>
    <w:basedOn w:val="a"/>
    <w:pPr>
      <w:spacing w:after="60"/>
      <w:outlineLvl w:val="2"/>
    </w:pPr>
    <w:rPr>
      <w:i/>
      <w:color w:val="808080"/>
      <w:spacing w:val="4"/>
      <w:sz w:val="14"/>
      <w:szCs w:val="18"/>
      <w:lang w:bidi="en-US"/>
    </w:rPr>
  </w:style>
  <w:style w:type="paragraph" w:customStyle="1" w:styleId="a8">
    <w:name w:val="住所 (下部)"/>
    <w:basedOn w:val="a"/>
    <w:pPr>
      <w:spacing w:before="520"/>
      <w:jc w:val="center"/>
    </w:pPr>
    <w:rPr>
      <w:color w:val="808080"/>
      <w:szCs w:val="18"/>
      <w:lang w:bidi="en-US"/>
    </w:rPr>
  </w:style>
  <w:style w:type="paragraph" w:customStyle="1" w:styleId="a9">
    <w:name w:val="感謝"/>
    <w:basedOn w:val="a"/>
    <w:autoRedefine/>
    <w:rsid w:val="005C0A70"/>
    <w:pPr>
      <w:spacing w:before="100"/>
      <w:jc w:val="both"/>
    </w:pPr>
    <w:rPr>
      <w:rFonts w:ascii="ＭＳ 明朝" w:eastAsia="ＭＳ 明朝" w:hAnsi="ＭＳ 明朝"/>
      <w:color w:val="333333"/>
      <w:sz w:val="28"/>
      <w:szCs w:val="28"/>
      <w:lang w:eastAsia="ja-JP" w:bidi="en-US"/>
    </w:rPr>
  </w:style>
  <w:style w:type="paragraph" w:customStyle="1" w:styleId="aa">
    <w:name w:val="右揃えテキスト"/>
    <w:basedOn w:val="a"/>
    <w:pPr>
      <w:spacing w:line="240" w:lineRule="atLeast"/>
      <w:jc w:val="right"/>
    </w:pPr>
    <w:rPr>
      <w:szCs w:val="16"/>
      <w:lang w:bidi="en-US"/>
    </w:rPr>
  </w:style>
  <w:style w:type="paragraph" w:customStyle="1" w:styleId="ab">
    <w:name w:val="文字小"/>
    <w:basedOn w:val="a"/>
    <w:pPr>
      <w:tabs>
        <w:tab w:val="right" w:leader="underscore" w:pos="9360"/>
      </w:tabs>
      <w:spacing w:after="120" w:line="264" w:lineRule="auto"/>
    </w:pPr>
    <w:rPr>
      <w:color w:val="808080"/>
      <w:spacing w:val="4"/>
      <w:sz w:val="14"/>
      <w:szCs w:val="18"/>
      <w:lang w:bidi="en-US"/>
    </w:rPr>
  </w:style>
  <w:style w:type="paragraph" w:customStyle="1" w:styleId="ac">
    <w:name w:val="灰色小"/>
    <w:basedOn w:val="aa"/>
    <w:pPr>
      <w:jc w:val="left"/>
    </w:pPr>
    <w:rPr>
      <w:color w:val="999999"/>
    </w:rPr>
  </w:style>
  <w:style w:type="table" w:customStyle="1" w:styleId="ad">
    <w:name w:val="表 (標準)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吹き出し (文字)"/>
    <w:link w:val="a3"/>
    <w:rsid w:val="002055C9"/>
    <w:rPr>
      <w:rFonts w:ascii="Arial" w:eastAsia="ＭＳ ゴシック" w:hAnsi="Arial" w:cs="Times New Roman"/>
      <w:sz w:val="18"/>
      <w:szCs w:val="18"/>
      <w:lang w:eastAsia="en-US"/>
    </w:rPr>
  </w:style>
  <w:style w:type="paragraph" w:customStyle="1" w:styleId="ae">
    <w:name w:val="列見出し"/>
    <w:basedOn w:val="a"/>
    <w:autoRedefine/>
    <w:rsid w:val="00AE485B"/>
    <w:pPr>
      <w:spacing w:before="20"/>
      <w:jc w:val="center"/>
      <w:outlineLvl w:val="1"/>
    </w:pPr>
    <w:rPr>
      <w:rFonts w:ascii="ＭＳ 明朝" w:eastAsia="ＭＳ 明朝" w:hAnsi="ＭＳ 明朝" w:cs="ＭＳ ゴシック"/>
      <w:sz w:val="18"/>
      <w:szCs w:val="16"/>
      <w:lang w:eastAsia="ja-JP" w:bidi="en-US"/>
    </w:rPr>
  </w:style>
  <w:style w:type="paragraph" w:styleId="af">
    <w:name w:val="header"/>
    <w:basedOn w:val="a"/>
    <w:link w:val="af0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294601"/>
    <w:rPr>
      <w:rFonts w:ascii="Century Gothic" w:eastAsia="Times New Roman" w:hAnsi="Century Gothic"/>
      <w:sz w:val="16"/>
      <w:szCs w:val="24"/>
      <w:lang w:eastAsia="en-US"/>
    </w:rPr>
  </w:style>
  <w:style w:type="paragraph" w:styleId="af1">
    <w:name w:val="footer"/>
    <w:basedOn w:val="a"/>
    <w:link w:val="af2"/>
    <w:uiPriority w:val="99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294601"/>
    <w:rPr>
      <w:rFonts w:ascii="Century Gothic" w:eastAsia="Times New Roman" w:hAnsi="Century Gothic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kawa\AppData\Roaming\Microsoft\Templates\Service%20quo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quote.dot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松尾孝則</cp:lastModifiedBy>
  <cp:revision>7</cp:revision>
  <cp:lastPrinted>2015-09-28T02:54:00Z</cp:lastPrinted>
  <dcterms:created xsi:type="dcterms:W3CDTF">2021-09-16T09:49:00Z</dcterms:created>
  <dcterms:modified xsi:type="dcterms:W3CDTF">2025-05-27T04:33:00Z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TC011465901041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2023-12-05T09:51:00Z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71d6c868-ca24-42dd-89c5-dd30f5b08e30</vt:lpwstr>
  </property>
  <property fmtid="{D5CDD505-2E9C-101B-9397-08002B2CF9AE}" pid="8" name="MSIP_Label_defa4170-0d19-0005-0004-bc88714345d2_ActionId">
    <vt:lpwstr>54e29dc2-fbbd-4e9a-9ed2-e171f5b53768</vt:lpwstr>
  </property>
  <property fmtid="{D5CDD505-2E9C-101B-9397-08002B2CF9AE}" pid="9" name="MSIP_Label_defa4170-0d19-0005-0004-bc88714345d2_ContentBits">
    <vt:lpwstr>0</vt:lpwstr>
  </property>
</Properties>
</file>